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83D9" w14:textId="79ADA663" w:rsidR="00B75F55" w:rsidRPr="002209A6" w:rsidRDefault="00075010" w:rsidP="27F2F6D3">
      <w:pPr>
        <w:pStyle w:val="Heading1"/>
        <w:ind w:right="-291"/>
        <w:rPr>
          <w:rFonts w:asciiTheme="minorHAnsi" w:hAnsiTheme="minorHAnsi"/>
          <w:b w:val="0"/>
          <w:bCs/>
          <w:i w:val="0"/>
          <w:iCs/>
          <w:color w:val="BE830E" w:themeColor="accent1"/>
          <w:sz w:val="28"/>
          <w:szCs w:val="28"/>
        </w:rPr>
      </w:pPr>
      <w:r w:rsidRPr="002209A6">
        <w:rPr>
          <w:rFonts w:asciiTheme="minorHAnsi" w:hAnsiTheme="minorHAnsi"/>
          <w:b w:val="0"/>
          <w:bCs/>
          <w:i w:val="0"/>
          <w:iCs/>
          <w:color w:val="BE830E" w:themeColor="accent1"/>
          <w:sz w:val="28"/>
          <w:szCs w:val="28"/>
        </w:rPr>
        <w:t>AEC Approved Document_</w:t>
      </w:r>
      <w:r w:rsidR="0037082F" w:rsidRPr="002209A6">
        <w:rPr>
          <w:rFonts w:asciiTheme="minorHAnsi" w:hAnsiTheme="minorHAnsi"/>
          <w:b w:val="0"/>
          <w:bCs/>
          <w:i w:val="0"/>
          <w:iCs/>
          <w:color w:val="BE830E" w:themeColor="accent1"/>
          <w:sz w:val="28"/>
          <w:szCs w:val="28"/>
        </w:rPr>
        <w:t>009</w:t>
      </w:r>
      <w:r w:rsidRPr="002209A6">
        <w:rPr>
          <w:rFonts w:asciiTheme="minorHAnsi" w:hAnsiTheme="minorHAnsi"/>
          <w:b w:val="0"/>
          <w:bCs/>
          <w:i w:val="0"/>
          <w:iCs/>
          <w:color w:val="BE830E" w:themeColor="accent1"/>
          <w:sz w:val="28"/>
          <w:szCs w:val="28"/>
        </w:rPr>
        <w:t>a_Template_</w:t>
      </w:r>
      <w:r w:rsidR="0037082F" w:rsidRPr="002209A6">
        <w:rPr>
          <w:rFonts w:asciiTheme="minorHAnsi" w:hAnsiTheme="minorHAnsi"/>
          <w:b w:val="0"/>
          <w:bCs/>
          <w:i w:val="0"/>
          <w:iCs/>
          <w:color w:val="BE830E" w:themeColor="accent1"/>
          <w:sz w:val="28"/>
          <w:szCs w:val="28"/>
        </w:rPr>
        <w:t xml:space="preserve">Aged </w:t>
      </w:r>
      <w:r w:rsidR="00D829B0" w:rsidRPr="002209A6">
        <w:rPr>
          <w:rFonts w:asciiTheme="minorHAnsi" w:hAnsiTheme="minorHAnsi"/>
          <w:b w:val="0"/>
          <w:bCs/>
          <w:i w:val="0"/>
          <w:iCs/>
          <w:color w:val="BE830E" w:themeColor="accent1"/>
          <w:sz w:val="28"/>
          <w:szCs w:val="28"/>
        </w:rPr>
        <w:t>Mouse</w:t>
      </w:r>
      <w:r w:rsidR="0037082F" w:rsidRPr="002209A6">
        <w:rPr>
          <w:rFonts w:asciiTheme="minorHAnsi" w:hAnsiTheme="minorHAnsi"/>
          <w:b w:val="0"/>
          <w:bCs/>
          <w:i w:val="0"/>
          <w:iCs/>
          <w:color w:val="BE830E" w:themeColor="accent1"/>
          <w:sz w:val="28"/>
          <w:szCs w:val="28"/>
        </w:rPr>
        <w:t xml:space="preserve"> Score System V4.0</w:t>
      </w:r>
    </w:p>
    <w:p w14:paraId="10FDE4E4" w14:textId="77777777" w:rsidR="009F3519" w:rsidRDefault="009F3519" w:rsidP="009F3519"/>
    <w:p w14:paraId="7742B61F" w14:textId="5D148BB3" w:rsidR="009F3519" w:rsidRPr="00CF1451" w:rsidRDefault="009F3519" w:rsidP="009F3519">
      <w:pPr>
        <w:jc w:val="left"/>
      </w:pPr>
      <w:r>
        <w:t>Aged M</w:t>
      </w:r>
      <w:r w:rsidR="00D829B0">
        <w:t>ouse</w:t>
      </w:r>
      <w:r>
        <w:t xml:space="preserve"> Score System Guidance (</w:t>
      </w:r>
      <w:r w:rsidRPr="00DE57DD">
        <w:rPr>
          <w:i/>
        </w:rPr>
        <w:t>please delete this section when submitting your score sheet for approval</w:t>
      </w:r>
      <w:r w:rsidRPr="00CF1451">
        <w:t>)</w:t>
      </w:r>
      <w:r>
        <w:t xml:space="preserve">: </w:t>
      </w:r>
    </w:p>
    <w:p w14:paraId="3D0F3A9E" w14:textId="77777777" w:rsidR="009F3519" w:rsidRDefault="009F3519" w:rsidP="00553109"/>
    <w:p w14:paraId="0C488157" w14:textId="1330C01C" w:rsidR="009F3519" w:rsidRDefault="009F3519" w:rsidP="009F3519">
      <w:pPr>
        <w:jc w:val="left"/>
      </w:pPr>
      <w:r w:rsidRPr="00DE57DD">
        <w:rPr>
          <w:b/>
        </w:rPr>
        <w:t>Th</w:t>
      </w:r>
      <w:r w:rsidR="00D829B0" w:rsidRPr="00DE57DD">
        <w:rPr>
          <w:b/>
        </w:rPr>
        <w:t>e use of the Aged Mouse</w:t>
      </w:r>
      <w:r w:rsidRPr="00DE57DD">
        <w:rPr>
          <w:b/>
        </w:rPr>
        <w:t xml:space="preserve"> Score System </w:t>
      </w:r>
      <w:r w:rsidR="006D6BD1" w:rsidRPr="00DE57DD">
        <w:rPr>
          <w:b/>
        </w:rPr>
        <w:t>i</w:t>
      </w:r>
      <w:r w:rsidRPr="00DE57DD">
        <w:rPr>
          <w:b/>
        </w:rPr>
        <w:t xml:space="preserve">s </w:t>
      </w:r>
      <w:r w:rsidR="00DE57DD" w:rsidRPr="00DE57DD">
        <w:rPr>
          <w:b/>
        </w:rPr>
        <w:t>required</w:t>
      </w:r>
      <w:r w:rsidR="006D6BD1" w:rsidRPr="00DE57DD">
        <w:rPr>
          <w:b/>
        </w:rPr>
        <w:t xml:space="preserve"> for any mice</w:t>
      </w:r>
      <w:r w:rsidR="00DE57DD" w:rsidRPr="00DE57DD">
        <w:rPr>
          <w:b/>
        </w:rPr>
        <w:t xml:space="preserve"> </w:t>
      </w:r>
      <w:r w:rsidR="006D6BD1" w:rsidRPr="00DE57DD">
        <w:rPr>
          <w:b/>
        </w:rPr>
        <w:t>older than 12 months of age</w:t>
      </w:r>
      <w:r w:rsidR="006D6BD1">
        <w:t xml:space="preserve">. </w:t>
      </w:r>
    </w:p>
    <w:p w14:paraId="2FBBF3A6" w14:textId="77777777" w:rsidR="009F3519" w:rsidRDefault="009F3519" w:rsidP="009F3519">
      <w:pPr>
        <w:jc w:val="left"/>
      </w:pPr>
    </w:p>
    <w:p w14:paraId="7A233F52" w14:textId="51445330" w:rsidR="009F3519" w:rsidRDefault="009F3519" w:rsidP="009F3519">
      <w:pPr>
        <w:jc w:val="left"/>
      </w:pPr>
      <w:r w:rsidRPr="00CF1451">
        <w:t xml:space="preserve">The use of </w:t>
      </w:r>
      <w:r>
        <w:t xml:space="preserve">the </w:t>
      </w:r>
      <w:r w:rsidR="00D829B0">
        <w:t>Aged Mouse</w:t>
      </w:r>
      <w:r w:rsidR="00461C51">
        <w:t xml:space="preserve"> </w:t>
      </w:r>
      <w:r>
        <w:t xml:space="preserve">Score System </w:t>
      </w:r>
      <w:r w:rsidRPr="00CF1451">
        <w:t>is to ensure that there are clear directions for</w:t>
      </w:r>
      <w:r w:rsidR="00D829B0">
        <w:t xml:space="preserve"> assessing the welfare of older mice, </w:t>
      </w:r>
      <w:r w:rsidR="00461C51">
        <w:t xml:space="preserve">which display a different set of observable lesions and clinical changes than younger mice. </w:t>
      </w:r>
      <w:r w:rsidR="00D829B0">
        <w:t xml:space="preserve">The </w:t>
      </w:r>
      <w:r w:rsidR="00DE57DD">
        <w:t xml:space="preserve">Aged Mouse </w:t>
      </w:r>
      <w:r w:rsidR="00D829B0">
        <w:t xml:space="preserve">Score System </w:t>
      </w:r>
      <w:r>
        <w:t xml:space="preserve">is used to assess an individual mouse and provide a holistic or overall score that reflects the overall health, condition and welfare of the mouse. The use of a holistic or overall score system creates a consistent approach to assessing animal welfare across the University and allows for clearer and more efficient communication between researchers, animal technicians and veterinary staff, and ultimately better welfare outcomes for the animals. </w:t>
      </w:r>
    </w:p>
    <w:p w14:paraId="35411DEF" w14:textId="77777777" w:rsidR="009F3519" w:rsidRPr="00CF1451" w:rsidRDefault="009F3519" w:rsidP="009F3519">
      <w:pPr>
        <w:jc w:val="left"/>
      </w:pPr>
    </w:p>
    <w:p w14:paraId="1E261818" w14:textId="370D3BFE" w:rsidR="009F3519" w:rsidRDefault="009F3519" w:rsidP="009F3519">
      <w:pPr>
        <w:jc w:val="left"/>
      </w:pPr>
      <w:r>
        <w:t xml:space="preserve">This </w:t>
      </w:r>
      <w:r w:rsidR="00D829B0">
        <w:t>Aged Mouse Score System i</w:t>
      </w:r>
      <w:r>
        <w:t xml:space="preserve">s used in conjunction with the Mouse Grimace Scale that can be found here: </w:t>
      </w:r>
      <w:hyperlink r:id="rId11" w:history="1">
        <w:r w:rsidRPr="00D068E8">
          <w:rPr>
            <w:rStyle w:val="Hyperlink"/>
          </w:rPr>
          <w:t>https://www.nc3rs.org.uk/3rs-resources/grimace-scales/grimace-scale-mouse</w:t>
        </w:r>
      </w:hyperlink>
      <w:r>
        <w:t xml:space="preserve"> </w:t>
      </w:r>
    </w:p>
    <w:p w14:paraId="36770206" w14:textId="77777777" w:rsidR="009F3519" w:rsidRDefault="009F3519" w:rsidP="009F3519">
      <w:pPr>
        <w:jc w:val="left"/>
      </w:pPr>
    </w:p>
    <w:p w14:paraId="0E956797" w14:textId="11C35811" w:rsidR="009F3519" w:rsidRDefault="009F3519" w:rsidP="009F3519">
      <w:pPr>
        <w:jc w:val="left"/>
      </w:pPr>
      <w:r>
        <w:t xml:space="preserve">The use of </w:t>
      </w:r>
      <w:r w:rsidR="00D829B0">
        <w:t xml:space="preserve">the Aged </w:t>
      </w:r>
      <w:r>
        <w:t xml:space="preserve">Mouse Score System, as well as the frequency of monitoring and planned intervention points, must be approved in an animal ethics protocol. Any changes to an approved mouse score system must be approved by the AEC.  If an urgent change is required, the ANU Vets must be contacted immediately. </w:t>
      </w:r>
    </w:p>
    <w:p w14:paraId="14B3C34E" w14:textId="77777777" w:rsidR="009F3519" w:rsidRPr="00CF1451" w:rsidRDefault="009F3519" w:rsidP="009F3519">
      <w:pPr>
        <w:jc w:val="left"/>
      </w:pPr>
    </w:p>
    <w:p w14:paraId="4F584AB2" w14:textId="77777777" w:rsidR="009F3519" w:rsidRDefault="009F3519" w:rsidP="009F3519">
      <w:pPr>
        <w:jc w:val="left"/>
      </w:pPr>
      <w:r w:rsidRPr="00CF1451">
        <w:t xml:space="preserve">The following template is a guide and </w:t>
      </w:r>
      <w:r>
        <w:t xml:space="preserve">should be </w:t>
      </w:r>
      <w:r w:rsidRPr="00CF1451">
        <w:t xml:space="preserve">adjusted to include parameters that would be specific to your experiments and strain(s) of mice. You must also add the protocol details on the </w:t>
      </w:r>
      <w:r w:rsidR="00D829B0">
        <w:t xml:space="preserve">Aged </w:t>
      </w:r>
      <w:r>
        <w:t>Mouse Score System o</w:t>
      </w:r>
      <w:r w:rsidRPr="00CF1451">
        <w:t xml:space="preserve">nce approved. </w:t>
      </w:r>
    </w:p>
    <w:p w14:paraId="093673D2" w14:textId="77777777" w:rsidR="009F3519" w:rsidRPr="00CF1451" w:rsidRDefault="009F3519" w:rsidP="009F3519">
      <w:pPr>
        <w:jc w:val="left"/>
      </w:pPr>
    </w:p>
    <w:p w14:paraId="6A07E97C" w14:textId="77777777" w:rsidR="00CE3923" w:rsidRDefault="009F3519" w:rsidP="0177A707">
      <w:pPr>
        <w:jc w:val="left"/>
      </w:pPr>
      <w:r>
        <w:t>If you have any queries or would like advice on tailoring this Mouse Score System to your r</w:t>
      </w:r>
      <w:r w:rsidR="00DE57DD">
        <w:t>equirements, please contact ANU veterinary services</w:t>
      </w:r>
      <w:r>
        <w:t xml:space="preserve"> at </w:t>
      </w:r>
      <w:hyperlink r:id="rId12">
        <w:r w:rsidRPr="0177A707">
          <w:rPr>
            <w:rStyle w:val="Hyperlink"/>
            <w:i/>
            <w:iCs/>
          </w:rPr>
          <w:t>vetservices.ris@anu.edu.au</w:t>
        </w:r>
      </w:hyperlink>
    </w:p>
    <w:p w14:paraId="006F58E6" w14:textId="20903BFE" w:rsidR="00FA7D5E" w:rsidRDefault="58E7FF4B" w:rsidP="002209A6">
      <w:pPr>
        <w:jc w:val="left"/>
        <w:rPr>
          <w:rFonts w:ascii="Public Sans Light" w:eastAsia="Public Sans Light" w:hAnsi="Public Sans Light" w:cs="Public Sans Light"/>
          <w:szCs w:val="20"/>
        </w:rPr>
      </w:pPr>
      <w:r w:rsidRPr="00CE3923">
        <w:rPr>
          <w:rFonts w:ascii="Public Sans Light" w:eastAsia="Public Sans Light" w:hAnsi="Public Sans Light" w:cs="Public Sans Light"/>
          <w:b/>
          <w:bCs/>
          <w:i/>
          <w:iCs/>
          <w:szCs w:val="20"/>
        </w:rPr>
        <w:lastRenderedPageBreak/>
        <w:t>Using this score system</w:t>
      </w:r>
      <w:r w:rsidRPr="00CE3923">
        <w:rPr>
          <w:rFonts w:ascii="Public Sans Light" w:eastAsia="Public Sans Light" w:hAnsi="Public Sans Light" w:cs="Public Sans Light"/>
          <w:i/>
          <w:iCs/>
          <w:szCs w:val="20"/>
        </w:rPr>
        <w:t xml:space="preserve">: mice should be allocated to a score if they display one or more of the descriptors listed for that score. If you are unsure, the mouse should be allocated to the higher score, and/or vet services can be contacted for further advice. </w:t>
      </w:r>
      <w:r w:rsidRPr="00CE3923">
        <w:rPr>
          <w:rFonts w:ascii="Public Sans Light" w:eastAsia="Public Sans Light" w:hAnsi="Public Sans Light" w:cs="Public Sans Light"/>
          <w:szCs w:val="20"/>
        </w:rPr>
        <w:t xml:space="preserve"> </w:t>
      </w:r>
    </w:p>
    <w:p w14:paraId="19146D82" w14:textId="77777777" w:rsidR="002209A6" w:rsidRDefault="002209A6" w:rsidP="002209A6">
      <w:pPr>
        <w:jc w:val="left"/>
        <w:rPr>
          <w:rFonts w:ascii="Public Sans Light" w:eastAsia="Public Sans Light" w:hAnsi="Public Sans Light" w:cs="Public Sans Light"/>
          <w:szCs w:val="20"/>
        </w:rPr>
      </w:pPr>
    </w:p>
    <w:p w14:paraId="57BE7893" w14:textId="0B76A825" w:rsidR="002209A6" w:rsidRPr="002209A6" w:rsidRDefault="002209A6" w:rsidP="002209A6">
      <w:pPr>
        <w:jc w:val="left"/>
        <w:rPr>
          <w:rFonts w:ascii="Public Sans Light" w:eastAsia="Public Sans Light" w:hAnsi="Public Sans Light" w:cs="Public Sans Light"/>
          <w:sz w:val="28"/>
          <w:szCs w:val="28"/>
        </w:rPr>
      </w:pPr>
      <w:r w:rsidRPr="002209A6">
        <w:rPr>
          <w:rFonts w:ascii="Public Sans Light" w:eastAsia="Public Sans Light" w:hAnsi="Public Sans Light" w:cs="Public Sans Light"/>
          <w:color w:val="BE830E" w:themeColor="accent1"/>
          <w:sz w:val="28"/>
          <w:szCs w:val="28"/>
        </w:rPr>
        <w:t>Aged Mouse Score System</w:t>
      </w:r>
    </w:p>
    <w:tbl>
      <w:tblPr>
        <w:tblStyle w:val="TableGrid"/>
        <w:tblW w:w="13548" w:type="dxa"/>
        <w:tblLayout w:type="fixed"/>
        <w:tblLook w:val="04A0" w:firstRow="1" w:lastRow="0" w:firstColumn="1" w:lastColumn="0" w:noHBand="0" w:noVBand="1"/>
      </w:tblPr>
      <w:tblGrid>
        <w:gridCol w:w="837"/>
        <w:gridCol w:w="5454"/>
        <w:gridCol w:w="5037"/>
        <w:gridCol w:w="2220"/>
      </w:tblGrid>
      <w:tr w:rsidR="00DA6258" w14:paraId="37EC3CA2" w14:textId="77777777" w:rsidTr="10E9D629">
        <w:tc>
          <w:tcPr>
            <w:tcW w:w="837" w:type="dxa"/>
          </w:tcPr>
          <w:p w14:paraId="4AB21FCF" w14:textId="77777777" w:rsidR="00DB3E8B" w:rsidRPr="00AB556A" w:rsidRDefault="00DB3E8B" w:rsidP="00A90D84">
            <w:pPr>
              <w:rPr>
                <w:szCs w:val="20"/>
              </w:rPr>
            </w:pPr>
            <w:r w:rsidRPr="00AB556A">
              <w:rPr>
                <w:szCs w:val="20"/>
              </w:rPr>
              <w:t>Score</w:t>
            </w:r>
          </w:p>
        </w:tc>
        <w:tc>
          <w:tcPr>
            <w:tcW w:w="5454" w:type="dxa"/>
          </w:tcPr>
          <w:p w14:paraId="2E7B2124" w14:textId="77777777" w:rsidR="00DB3E8B" w:rsidRPr="00AB556A" w:rsidRDefault="00DB3E8B" w:rsidP="00A90D84">
            <w:pPr>
              <w:rPr>
                <w:szCs w:val="20"/>
              </w:rPr>
            </w:pPr>
            <w:r w:rsidRPr="00AB556A">
              <w:rPr>
                <w:szCs w:val="20"/>
              </w:rPr>
              <w:t xml:space="preserve">Description </w:t>
            </w:r>
          </w:p>
        </w:tc>
        <w:tc>
          <w:tcPr>
            <w:tcW w:w="5037" w:type="dxa"/>
          </w:tcPr>
          <w:p w14:paraId="44B33852" w14:textId="77777777" w:rsidR="00DB3E8B" w:rsidRPr="00AB556A" w:rsidRDefault="00DB3E8B" w:rsidP="00A90D84">
            <w:pPr>
              <w:rPr>
                <w:szCs w:val="20"/>
              </w:rPr>
            </w:pPr>
            <w:r w:rsidRPr="00AB556A">
              <w:rPr>
                <w:szCs w:val="20"/>
              </w:rPr>
              <w:t>Action</w:t>
            </w:r>
          </w:p>
        </w:tc>
        <w:tc>
          <w:tcPr>
            <w:tcW w:w="2220" w:type="dxa"/>
          </w:tcPr>
          <w:p w14:paraId="2A847E41" w14:textId="77777777" w:rsidR="00DB3E8B" w:rsidRPr="00AB556A" w:rsidRDefault="00DB3E8B" w:rsidP="00A90D84">
            <w:pPr>
              <w:rPr>
                <w:szCs w:val="20"/>
              </w:rPr>
            </w:pPr>
            <w:r w:rsidRPr="00AB556A">
              <w:rPr>
                <w:szCs w:val="20"/>
              </w:rPr>
              <w:t>Picture Examples</w:t>
            </w:r>
          </w:p>
        </w:tc>
      </w:tr>
      <w:tr w:rsidR="00DA6258" w14:paraId="76AEC67A" w14:textId="77777777" w:rsidTr="10E9D629">
        <w:tc>
          <w:tcPr>
            <w:tcW w:w="837" w:type="dxa"/>
          </w:tcPr>
          <w:p w14:paraId="7CDEF574" w14:textId="77777777" w:rsidR="00DB3E8B" w:rsidRPr="00AB556A" w:rsidRDefault="00DB3E8B" w:rsidP="00A90D84">
            <w:pPr>
              <w:rPr>
                <w:szCs w:val="20"/>
              </w:rPr>
            </w:pPr>
            <w:r w:rsidRPr="00AB556A">
              <w:rPr>
                <w:szCs w:val="20"/>
              </w:rPr>
              <w:t>0</w:t>
            </w:r>
          </w:p>
        </w:tc>
        <w:tc>
          <w:tcPr>
            <w:tcW w:w="5454" w:type="dxa"/>
          </w:tcPr>
          <w:p w14:paraId="107B64D8" w14:textId="77777777" w:rsidR="00D83532" w:rsidRDefault="00D83532" w:rsidP="004F6CE5">
            <w:pPr>
              <w:jc w:val="left"/>
              <w:rPr>
                <w:szCs w:val="20"/>
              </w:rPr>
            </w:pPr>
            <w:r>
              <w:rPr>
                <w:szCs w:val="20"/>
              </w:rPr>
              <w:t xml:space="preserve">The mouse: </w:t>
            </w:r>
          </w:p>
          <w:p w14:paraId="68D87620" w14:textId="756B1EE4" w:rsidR="00D83532" w:rsidRDefault="7B0CB9A0" w:rsidP="00553109">
            <w:pPr>
              <w:pStyle w:val="ListParagraph"/>
              <w:numPr>
                <w:ilvl w:val="0"/>
                <w:numId w:val="28"/>
              </w:numPr>
              <w:jc w:val="left"/>
            </w:pPr>
            <w:r>
              <w:t xml:space="preserve">has a body condition score of </w:t>
            </w:r>
            <w:r w:rsidR="00DB3E8B">
              <w:t>3</w:t>
            </w:r>
            <w:r w:rsidR="7AB04124">
              <w:t>-</w:t>
            </w:r>
            <w:r w:rsidR="41779BA2">
              <w:t>4/5</w:t>
            </w:r>
            <w:r w:rsidR="5773E700">
              <w:t>,</w:t>
            </w:r>
          </w:p>
          <w:p w14:paraId="5338AAA7" w14:textId="2F66919E" w:rsidR="00D83532" w:rsidRDefault="79244844" w:rsidP="00553109">
            <w:pPr>
              <w:pStyle w:val="ListParagraph"/>
              <w:numPr>
                <w:ilvl w:val="0"/>
                <w:numId w:val="28"/>
              </w:numPr>
              <w:jc w:val="left"/>
            </w:pPr>
            <w:r>
              <w:t>has a smooth or slightly ruffled coat including small areas of alopecia (</w:t>
            </w:r>
            <w:r w:rsidR="73C0947C">
              <w:t xml:space="preserve">less than </w:t>
            </w:r>
            <w:r>
              <w:t>10% of coat)</w:t>
            </w:r>
            <w:r w:rsidR="253E4949">
              <w:t>,</w:t>
            </w:r>
          </w:p>
          <w:p w14:paraId="48F99EF9" w14:textId="2AB57512" w:rsidR="00D83532" w:rsidRDefault="00D83532" w:rsidP="00553109">
            <w:pPr>
              <w:pStyle w:val="ListParagraph"/>
              <w:numPr>
                <w:ilvl w:val="0"/>
                <w:numId w:val="28"/>
              </w:numPr>
              <w:jc w:val="left"/>
              <w:rPr>
                <w:szCs w:val="20"/>
              </w:rPr>
            </w:pPr>
            <w:r>
              <w:rPr>
                <w:szCs w:val="20"/>
              </w:rPr>
              <w:t xml:space="preserve">moves easily around the cage, and </w:t>
            </w:r>
            <w:r w:rsidR="00DB3E8B" w:rsidRPr="00AB556A">
              <w:rPr>
                <w:szCs w:val="20"/>
              </w:rPr>
              <w:t>normal nesting behaviour</w:t>
            </w:r>
            <w:r w:rsidR="009526DB">
              <w:rPr>
                <w:szCs w:val="20"/>
              </w:rPr>
              <w:t>,</w:t>
            </w:r>
          </w:p>
          <w:p w14:paraId="6405BE3D" w14:textId="23CF8FEC" w:rsidR="00DB3E8B" w:rsidRPr="00C67A15" w:rsidRDefault="00D83532" w:rsidP="00553109">
            <w:pPr>
              <w:pStyle w:val="ListParagraph"/>
              <w:numPr>
                <w:ilvl w:val="0"/>
                <w:numId w:val="28"/>
              </w:numPr>
              <w:jc w:val="left"/>
              <w:rPr>
                <w:szCs w:val="20"/>
              </w:rPr>
            </w:pPr>
            <w:r>
              <w:rPr>
                <w:szCs w:val="22"/>
              </w:rPr>
              <w:t>s</w:t>
            </w:r>
            <w:r w:rsidRPr="007B1EC4">
              <w:rPr>
                <w:szCs w:val="22"/>
              </w:rPr>
              <w:t xml:space="preserve">cores </w:t>
            </w:r>
            <w:r w:rsidR="00D63159">
              <w:rPr>
                <w:szCs w:val="22"/>
              </w:rPr>
              <w:t>'0'</w:t>
            </w:r>
            <w:r>
              <w:rPr>
                <w:szCs w:val="22"/>
              </w:rPr>
              <w:t xml:space="preserve"> on the mouse grimace scale</w:t>
            </w:r>
            <w:r w:rsidR="009526DB">
              <w:rPr>
                <w:szCs w:val="22"/>
              </w:rPr>
              <w:t>.</w:t>
            </w:r>
          </w:p>
        </w:tc>
        <w:tc>
          <w:tcPr>
            <w:tcW w:w="5037" w:type="dxa"/>
          </w:tcPr>
          <w:p w14:paraId="4B601FA6" w14:textId="77777777" w:rsidR="00D83532" w:rsidRDefault="00D83532" w:rsidP="004F6CE5">
            <w:pPr>
              <w:jc w:val="left"/>
              <w:rPr>
                <w:szCs w:val="20"/>
              </w:rPr>
            </w:pPr>
            <w:r>
              <w:rPr>
                <w:szCs w:val="20"/>
              </w:rPr>
              <w:t xml:space="preserve">Monitoring: </w:t>
            </w:r>
          </w:p>
          <w:p w14:paraId="41AAF5F3" w14:textId="40C053C5" w:rsidR="00D83532" w:rsidRDefault="00D83532" w:rsidP="00553109">
            <w:pPr>
              <w:pStyle w:val="ListParagraph"/>
              <w:numPr>
                <w:ilvl w:val="0"/>
                <w:numId w:val="29"/>
              </w:numPr>
              <w:jc w:val="left"/>
              <w:rPr>
                <w:szCs w:val="20"/>
              </w:rPr>
            </w:pPr>
            <w:r w:rsidRPr="00D83532">
              <w:rPr>
                <w:szCs w:val="20"/>
              </w:rPr>
              <w:t>The mouse must be placed on a weekly monitoring card</w:t>
            </w:r>
            <w:r w:rsidR="00CA2013">
              <w:rPr>
                <w:szCs w:val="20"/>
              </w:rPr>
              <w:t>.</w:t>
            </w:r>
            <w:r w:rsidRPr="00D83532">
              <w:rPr>
                <w:szCs w:val="20"/>
              </w:rPr>
              <w:t xml:space="preserve"> </w:t>
            </w:r>
          </w:p>
          <w:p w14:paraId="5F2CEA6B" w14:textId="523F3156" w:rsidR="00DB3E8B" w:rsidRPr="00D83532" w:rsidRDefault="00DB3E8B" w:rsidP="00553109">
            <w:pPr>
              <w:pStyle w:val="ListParagraph"/>
              <w:numPr>
                <w:ilvl w:val="0"/>
                <w:numId w:val="29"/>
              </w:numPr>
              <w:jc w:val="left"/>
              <w:rPr>
                <w:szCs w:val="20"/>
              </w:rPr>
            </w:pPr>
            <w:r w:rsidRPr="00D83532">
              <w:rPr>
                <w:szCs w:val="20"/>
              </w:rPr>
              <w:t xml:space="preserve">Baseline weight to be taken </w:t>
            </w:r>
            <w:r w:rsidR="00D83532">
              <w:rPr>
                <w:szCs w:val="20"/>
              </w:rPr>
              <w:t xml:space="preserve">at </w:t>
            </w:r>
            <w:r w:rsidRPr="00D83532">
              <w:rPr>
                <w:szCs w:val="20"/>
              </w:rPr>
              <w:t>12 months of age for comparison if deterioration occurs</w:t>
            </w:r>
            <w:r w:rsidR="00CA2013">
              <w:rPr>
                <w:szCs w:val="20"/>
              </w:rPr>
              <w:t>.</w:t>
            </w:r>
          </w:p>
          <w:p w14:paraId="592A01DB" w14:textId="5D548D14" w:rsidR="00DB3E8B" w:rsidRPr="00AB556A" w:rsidRDefault="00DB3E8B" w:rsidP="004F6CE5">
            <w:pPr>
              <w:jc w:val="left"/>
              <w:rPr>
                <w:szCs w:val="20"/>
              </w:rPr>
            </w:pPr>
          </w:p>
        </w:tc>
        <w:tc>
          <w:tcPr>
            <w:tcW w:w="2220" w:type="dxa"/>
          </w:tcPr>
          <w:p w14:paraId="6CCC5A3D" w14:textId="3399F577" w:rsidR="00DB3E8B" w:rsidRPr="00AB556A" w:rsidRDefault="00C97323" w:rsidP="00553109">
            <w:pPr>
              <w:rPr>
                <w:szCs w:val="20"/>
              </w:rPr>
            </w:pPr>
            <w:r>
              <w:rPr>
                <w:noProof/>
                <w:lang w:eastAsia="en-AU"/>
              </w:rPr>
              <w:drawing>
                <wp:anchor distT="0" distB="0" distL="114300" distR="114300" simplePos="0" relativeHeight="251671552" behindDoc="1" locked="0" layoutInCell="1" allowOverlap="1" wp14:anchorId="22A177FD" wp14:editId="046E37AE">
                  <wp:simplePos x="0" y="0"/>
                  <wp:positionH relativeFrom="column">
                    <wp:posOffset>93980</wp:posOffset>
                  </wp:positionH>
                  <wp:positionV relativeFrom="paragraph">
                    <wp:posOffset>48895</wp:posOffset>
                  </wp:positionV>
                  <wp:extent cx="1094109" cy="870664"/>
                  <wp:effectExtent l="0" t="0" r="0" b="5715"/>
                  <wp:wrapTight wrapText="bothSides">
                    <wp:wrapPolygon edited="0">
                      <wp:start x="0" y="0"/>
                      <wp:lineTo x="0" y="21269"/>
                      <wp:lineTo x="21061" y="21269"/>
                      <wp:lineTo x="21061" y="0"/>
                      <wp:lineTo x="0" y="0"/>
                    </wp:wrapPolygon>
                  </wp:wrapTight>
                  <wp:docPr id="12" name="Picture 12" descr="Central Clinical School News Blog: 202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Clinical School News Blog: 2020-0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109" cy="870664"/>
                          </a:xfrm>
                          <a:prstGeom prst="rect">
                            <a:avLst/>
                          </a:prstGeom>
                          <a:noFill/>
                          <a:ln>
                            <a:noFill/>
                          </a:ln>
                        </pic:spPr>
                      </pic:pic>
                    </a:graphicData>
                  </a:graphic>
                </wp:anchor>
              </w:drawing>
            </w:r>
          </w:p>
        </w:tc>
      </w:tr>
      <w:tr w:rsidR="00DA6258" w14:paraId="598B4D63" w14:textId="77777777" w:rsidTr="10E9D629">
        <w:tc>
          <w:tcPr>
            <w:tcW w:w="837" w:type="dxa"/>
          </w:tcPr>
          <w:p w14:paraId="2A011AF3" w14:textId="77777777" w:rsidR="00DB3E8B" w:rsidRPr="00AB556A" w:rsidRDefault="00DB3E8B" w:rsidP="00A90D84">
            <w:pPr>
              <w:rPr>
                <w:szCs w:val="20"/>
              </w:rPr>
            </w:pPr>
            <w:r w:rsidRPr="00AB556A">
              <w:rPr>
                <w:szCs w:val="20"/>
              </w:rPr>
              <w:t>1</w:t>
            </w:r>
          </w:p>
        </w:tc>
        <w:tc>
          <w:tcPr>
            <w:tcW w:w="5454" w:type="dxa"/>
          </w:tcPr>
          <w:p w14:paraId="5C0DCC83" w14:textId="3E783B13" w:rsidR="00C97323" w:rsidRDefault="00C97323" w:rsidP="004F6CE5">
            <w:pPr>
              <w:jc w:val="left"/>
              <w:rPr>
                <w:szCs w:val="20"/>
              </w:rPr>
            </w:pPr>
            <w:r>
              <w:rPr>
                <w:szCs w:val="20"/>
              </w:rPr>
              <w:t xml:space="preserve">The mouse: </w:t>
            </w:r>
          </w:p>
          <w:p w14:paraId="62C45828" w14:textId="07783B7E" w:rsidR="008557E0" w:rsidRPr="00CE3923" w:rsidRDefault="4AEA02EE" w:rsidP="0177A707">
            <w:pPr>
              <w:pStyle w:val="ListParagraph"/>
              <w:numPr>
                <w:ilvl w:val="0"/>
                <w:numId w:val="30"/>
              </w:numPr>
              <w:jc w:val="left"/>
            </w:pPr>
            <w:r w:rsidRPr="00CE3923">
              <w:rPr>
                <w:rFonts w:ascii="Public Sans Light" w:eastAsia="Public Sans Light" w:hAnsi="Public Sans Light" w:cs="Public Sans Light"/>
                <w:szCs w:val="20"/>
              </w:rPr>
              <w:t>has a body condition score of 5/5</w:t>
            </w:r>
            <w:r w:rsidRPr="00CE3923">
              <w:t xml:space="preserve"> </w:t>
            </w:r>
          </w:p>
          <w:p w14:paraId="334D84DE" w14:textId="32A27D93" w:rsidR="008557E0" w:rsidRDefault="651A867D" w:rsidP="00553109">
            <w:pPr>
              <w:pStyle w:val="ListParagraph"/>
              <w:numPr>
                <w:ilvl w:val="0"/>
                <w:numId w:val="30"/>
              </w:numPr>
              <w:jc w:val="left"/>
            </w:pPr>
            <w:r>
              <w:t>has reduced mobility</w:t>
            </w:r>
            <w:r w:rsidR="466E7856">
              <w:t>, e</w:t>
            </w:r>
            <w:r w:rsidR="6DC91217">
              <w:t>.</w:t>
            </w:r>
            <w:r w:rsidR="466E7856">
              <w:t>g. i</w:t>
            </w:r>
            <w:r>
              <w:t>s slower, or has mild changes to gait when moving around the cage</w:t>
            </w:r>
            <w:r w:rsidR="04D083CA">
              <w:t>,</w:t>
            </w:r>
          </w:p>
          <w:p w14:paraId="7CCDF230" w14:textId="509AB4AD" w:rsidR="00DB3E8B" w:rsidRDefault="008557E0" w:rsidP="00553109">
            <w:pPr>
              <w:pStyle w:val="ListParagraph"/>
              <w:numPr>
                <w:ilvl w:val="0"/>
                <w:numId w:val="30"/>
              </w:numPr>
              <w:jc w:val="left"/>
              <w:rPr>
                <w:szCs w:val="20"/>
              </w:rPr>
            </w:pPr>
            <w:r w:rsidRPr="008557E0">
              <w:rPr>
                <w:szCs w:val="20"/>
              </w:rPr>
              <w:t xml:space="preserve">will still </w:t>
            </w:r>
            <w:r>
              <w:rPr>
                <w:szCs w:val="20"/>
              </w:rPr>
              <w:t>p</w:t>
            </w:r>
            <w:r w:rsidR="00DB3E8B" w:rsidRPr="008557E0">
              <w:rPr>
                <w:szCs w:val="20"/>
              </w:rPr>
              <w:t>osture up to explore cage</w:t>
            </w:r>
            <w:r w:rsidR="009526DB">
              <w:rPr>
                <w:szCs w:val="20"/>
              </w:rPr>
              <w:t>,</w:t>
            </w:r>
          </w:p>
          <w:p w14:paraId="3DCF8F91" w14:textId="77777777" w:rsidR="00D63159" w:rsidRDefault="00D63159" w:rsidP="00D63159">
            <w:pPr>
              <w:pStyle w:val="ListParagraph"/>
              <w:numPr>
                <w:ilvl w:val="0"/>
                <w:numId w:val="30"/>
              </w:numPr>
              <w:jc w:val="left"/>
              <w:rPr>
                <w:szCs w:val="20"/>
              </w:rPr>
            </w:pPr>
            <w:r>
              <w:rPr>
                <w:szCs w:val="20"/>
              </w:rPr>
              <w:t>scores '1'</w:t>
            </w:r>
            <w:r w:rsidR="00B571A3">
              <w:rPr>
                <w:szCs w:val="20"/>
              </w:rPr>
              <w:t xml:space="preserve"> for any facial expressions li</w:t>
            </w:r>
            <w:r w:rsidR="009526DB">
              <w:rPr>
                <w:szCs w:val="20"/>
              </w:rPr>
              <w:t>sted on the mouse grimace scale,</w:t>
            </w:r>
          </w:p>
          <w:p w14:paraId="33CE638D" w14:textId="3AB07F90" w:rsidR="00CA2013" w:rsidRPr="00D63159" w:rsidRDefault="1EE675AD" w:rsidP="00D63159">
            <w:pPr>
              <w:pStyle w:val="ListParagraph"/>
              <w:numPr>
                <w:ilvl w:val="0"/>
                <w:numId w:val="30"/>
              </w:numPr>
              <w:jc w:val="left"/>
            </w:pPr>
            <w:r>
              <w:t xml:space="preserve">is affected by a non-systemic condition, </w:t>
            </w:r>
            <w:proofErr w:type="spellStart"/>
            <w:r>
              <w:t>ie</w:t>
            </w:r>
            <w:proofErr w:type="spellEnd"/>
            <w:r>
              <w:t>.</w:t>
            </w:r>
            <w:r w:rsidR="6CD29EC5">
              <w:t xml:space="preserve"> mild skin irritation/dry skin or </w:t>
            </w:r>
            <w:r>
              <w:t>more generalised alopecia (</w:t>
            </w:r>
            <w:r w:rsidR="5E759BED">
              <w:t xml:space="preserve">more than </w:t>
            </w:r>
            <w:r>
              <w:t>10% of coat</w:t>
            </w:r>
            <w:r w:rsidR="6190EF59">
              <w:t xml:space="preserve"> affected</w:t>
            </w:r>
            <w:r w:rsidR="00CA2013">
              <w:t xml:space="preserve">), </w:t>
            </w:r>
          </w:p>
          <w:p w14:paraId="08187496" w14:textId="23575B04" w:rsidR="00DB3E8B" w:rsidRPr="00AB556A" w:rsidRDefault="00CA2013" w:rsidP="00D63159">
            <w:pPr>
              <w:pStyle w:val="ListParagraph"/>
              <w:numPr>
                <w:ilvl w:val="0"/>
                <w:numId w:val="30"/>
              </w:numPr>
              <w:jc w:val="left"/>
            </w:pPr>
            <w:r>
              <w:t>has cloudy eyes (increased opacity of</w:t>
            </w:r>
            <w:r w:rsidR="00D63159">
              <w:t xml:space="preserve"> the corneas) without discharge or redness</w:t>
            </w:r>
            <w:r>
              <w:t>.</w:t>
            </w:r>
          </w:p>
        </w:tc>
        <w:tc>
          <w:tcPr>
            <w:tcW w:w="5037" w:type="dxa"/>
          </w:tcPr>
          <w:p w14:paraId="5A164FF4" w14:textId="5C4B1A1C" w:rsidR="00C97323" w:rsidRDefault="00C97323" w:rsidP="004F6CE5">
            <w:pPr>
              <w:jc w:val="left"/>
              <w:rPr>
                <w:szCs w:val="20"/>
              </w:rPr>
            </w:pPr>
            <w:r>
              <w:rPr>
                <w:szCs w:val="20"/>
              </w:rPr>
              <w:t>Initial actions:</w:t>
            </w:r>
          </w:p>
          <w:p w14:paraId="2304AC0F" w14:textId="5A85C996" w:rsidR="008557E0" w:rsidRDefault="008557E0" w:rsidP="00553109">
            <w:pPr>
              <w:pStyle w:val="ListParagraph"/>
              <w:numPr>
                <w:ilvl w:val="0"/>
                <w:numId w:val="31"/>
              </w:numPr>
              <w:jc w:val="left"/>
            </w:pPr>
            <w:r>
              <w:t>Provide food, wet food and/or hydrogel on the cage floor</w:t>
            </w:r>
            <w:r w:rsidR="00CA2013">
              <w:t>.</w:t>
            </w:r>
          </w:p>
          <w:p w14:paraId="05497021" w14:textId="6DC13D30" w:rsidR="008557E0" w:rsidRDefault="008557E0" w:rsidP="00553109">
            <w:pPr>
              <w:pStyle w:val="ListParagraph"/>
              <w:numPr>
                <w:ilvl w:val="0"/>
                <w:numId w:val="31"/>
              </w:numPr>
              <w:jc w:val="left"/>
            </w:pPr>
            <w:r>
              <w:t>Clip nails if skin irritation is present</w:t>
            </w:r>
            <w:r w:rsidR="00CA2013">
              <w:t>.</w:t>
            </w:r>
            <w:r>
              <w:t xml:space="preserve"> </w:t>
            </w:r>
          </w:p>
          <w:p w14:paraId="097D406A" w14:textId="62334B73" w:rsidR="00C97323" w:rsidRDefault="00C97323" w:rsidP="004F6CE5">
            <w:pPr>
              <w:jc w:val="left"/>
              <w:rPr>
                <w:szCs w:val="20"/>
              </w:rPr>
            </w:pPr>
          </w:p>
          <w:p w14:paraId="638AABA9" w14:textId="60CC77CE" w:rsidR="00C97323" w:rsidRDefault="008557E0" w:rsidP="004F6CE5">
            <w:pPr>
              <w:jc w:val="left"/>
              <w:rPr>
                <w:szCs w:val="20"/>
              </w:rPr>
            </w:pPr>
            <w:r>
              <w:rPr>
                <w:szCs w:val="20"/>
              </w:rPr>
              <w:t>Monitoring:</w:t>
            </w:r>
          </w:p>
          <w:p w14:paraId="4048F202" w14:textId="6081AE13" w:rsidR="008557E0" w:rsidRPr="00C67A15" w:rsidRDefault="008557E0" w:rsidP="00553109">
            <w:pPr>
              <w:pStyle w:val="ListParagraph"/>
              <w:numPr>
                <w:ilvl w:val="0"/>
                <w:numId w:val="32"/>
              </w:numPr>
              <w:jc w:val="left"/>
              <w:rPr>
                <w:szCs w:val="20"/>
              </w:rPr>
            </w:pPr>
            <w:r w:rsidRPr="008557E0">
              <w:rPr>
                <w:szCs w:val="22"/>
              </w:rPr>
              <w:t>Continue weekly scoring</w:t>
            </w:r>
            <w:r w:rsidR="00CA2013">
              <w:rPr>
                <w:szCs w:val="22"/>
              </w:rPr>
              <w:t>.</w:t>
            </w:r>
          </w:p>
          <w:p w14:paraId="1B5525B6" w14:textId="77777777" w:rsidR="00D63159" w:rsidRDefault="008557E0" w:rsidP="004F6CE5">
            <w:pPr>
              <w:pStyle w:val="ListParagraph"/>
              <w:numPr>
                <w:ilvl w:val="0"/>
                <w:numId w:val="32"/>
              </w:numPr>
              <w:jc w:val="left"/>
              <w:rPr>
                <w:szCs w:val="20"/>
              </w:rPr>
            </w:pPr>
            <w:r>
              <w:rPr>
                <w:szCs w:val="20"/>
              </w:rPr>
              <w:t>Record weight weekly</w:t>
            </w:r>
            <w:r w:rsidR="00CA2013">
              <w:rPr>
                <w:szCs w:val="20"/>
              </w:rPr>
              <w:t>.</w:t>
            </w:r>
            <w:r>
              <w:rPr>
                <w:szCs w:val="20"/>
              </w:rPr>
              <w:t xml:space="preserve">  </w:t>
            </w:r>
          </w:p>
          <w:p w14:paraId="3682F745" w14:textId="33020081" w:rsidR="008557E0" w:rsidRPr="00D63159" w:rsidRDefault="00D63159" w:rsidP="004F6CE5">
            <w:pPr>
              <w:pStyle w:val="ListParagraph"/>
              <w:numPr>
                <w:ilvl w:val="0"/>
                <w:numId w:val="32"/>
              </w:numPr>
              <w:jc w:val="left"/>
              <w:rPr>
                <w:szCs w:val="20"/>
              </w:rPr>
            </w:pPr>
            <w:r w:rsidRPr="00674C1A">
              <w:t>ANU veterinary services should be contacted if the mouse scores '1' for 3 consecutive weeks and researchers require the animal to be maintained</w:t>
            </w:r>
            <w:r>
              <w:rPr>
                <w:szCs w:val="20"/>
              </w:rPr>
              <w:t xml:space="preserve">. </w:t>
            </w:r>
          </w:p>
          <w:p w14:paraId="26B4AF4A" w14:textId="066030BB" w:rsidR="00DB3E8B" w:rsidRPr="00AB556A" w:rsidRDefault="00DB3E8B" w:rsidP="004F6CE5">
            <w:pPr>
              <w:jc w:val="left"/>
              <w:rPr>
                <w:szCs w:val="20"/>
              </w:rPr>
            </w:pPr>
          </w:p>
        </w:tc>
        <w:tc>
          <w:tcPr>
            <w:tcW w:w="2220" w:type="dxa"/>
          </w:tcPr>
          <w:p w14:paraId="7CB57D0D" w14:textId="2A5F9170" w:rsidR="00DB3E8B" w:rsidRPr="00AB556A" w:rsidRDefault="00D63159" w:rsidP="00A90D84">
            <w:pPr>
              <w:rPr>
                <w:szCs w:val="20"/>
              </w:rPr>
            </w:pPr>
            <w:r>
              <w:rPr>
                <w:noProof/>
                <w:lang w:eastAsia="en-AU"/>
              </w:rPr>
              <w:drawing>
                <wp:anchor distT="0" distB="0" distL="114300" distR="114300" simplePos="0" relativeHeight="251672576" behindDoc="1" locked="0" layoutInCell="1" allowOverlap="1" wp14:anchorId="56009F68" wp14:editId="6955320E">
                  <wp:simplePos x="0" y="0"/>
                  <wp:positionH relativeFrom="column">
                    <wp:posOffset>208280</wp:posOffset>
                  </wp:positionH>
                  <wp:positionV relativeFrom="paragraph">
                    <wp:posOffset>892175</wp:posOffset>
                  </wp:positionV>
                  <wp:extent cx="791845" cy="869950"/>
                  <wp:effectExtent l="0" t="0" r="8255" b="6350"/>
                  <wp:wrapTight wrapText="bothSides">
                    <wp:wrapPolygon edited="0">
                      <wp:start x="0" y="0"/>
                      <wp:lineTo x="0" y="21285"/>
                      <wp:lineTo x="21306" y="21285"/>
                      <wp:lineTo x="2130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845" cy="869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3600" behindDoc="1" locked="0" layoutInCell="1" allowOverlap="1" wp14:anchorId="2B4E59EC" wp14:editId="5872E987">
                  <wp:simplePos x="0" y="0"/>
                  <wp:positionH relativeFrom="column">
                    <wp:posOffset>-64135</wp:posOffset>
                  </wp:positionH>
                  <wp:positionV relativeFrom="paragraph">
                    <wp:posOffset>3175</wp:posOffset>
                  </wp:positionV>
                  <wp:extent cx="1231900" cy="866775"/>
                  <wp:effectExtent l="0" t="0" r="6350" b="9525"/>
                  <wp:wrapTight wrapText="bothSides">
                    <wp:wrapPolygon edited="0">
                      <wp:start x="0" y="0"/>
                      <wp:lineTo x="0" y="21363"/>
                      <wp:lineTo x="21377" y="21363"/>
                      <wp:lineTo x="21377" y="0"/>
                      <wp:lineTo x="0" y="0"/>
                    </wp:wrapPolygon>
                  </wp:wrapTight>
                  <wp:docPr id="15" name="Picture 15" descr="Osteopontin deletion prevents the development of obesity and hepatic  steat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teopontin deletion prevents the development of obesity and hepatic  steatosi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908" r="23313"/>
                          <a:stretch/>
                        </pic:blipFill>
                        <pic:spPr bwMode="auto">
                          <a:xfrm>
                            <a:off x="0" y="0"/>
                            <a:ext cx="1231900"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DA6258" w14:paraId="3C6185FF" w14:textId="77777777" w:rsidTr="10E9D629">
        <w:tc>
          <w:tcPr>
            <w:tcW w:w="837" w:type="dxa"/>
          </w:tcPr>
          <w:p w14:paraId="5024BDEF" w14:textId="77777777" w:rsidR="00DB3E8B" w:rsidRPr="00AB556A" w:rsidRDefault="00DB3E8B" w:rsidP="00A90D84">
            <w:pPr>
              <w:rPr>
                <w:szCs w:val="20"/>
              </w:rPr>
            </w:pPr>
            <w:r w:rsidRPr="00AB556A">
              <w:rPr>
                <w:szCs w:val="20"/>
              </w:rPr>
              <w:t>2</w:t>
            </w:r>
          </w:p>
        </w:tc>
        <w:tc>
          <w:tcPr>
            <w:tcW w:w="5454" w:type="dxa"/>
          </w:tcPr>
          <w:p w14:paraId="1BA0C719" w14:textId="19F7C1EE" w:rsidR="00ED246D" w:rsidRDefault="5735F03E" w:rsidP="004F6CE5">
            <w:pPr>
              <w:jc w:val="left"/>
              <w:rPr>
                <w:szCs w:val="20"/>
              </w:rPr>
            </w:pPr>
            <w:r>
              <w:t xml:space="preserve">The mouse: </w:t>
            </w:r>
          </w:p>
          <w:p w14:paraId="6FE33332" w14:textId="17136E7C" w:rsidR="5D727F5F" w:rsidRPr="00CE3923" w:rsidRDefault="5D727F5F" w:rsidP="0177A707">
            <w:pPr>
              <w:pStyle w:val="ListParagraph"/>
              <w:numPr>
                <w:ilvl w:val="0"/>
                <w:numId w:val="33"/>
              </w:numPr>
              <w:jc w:val="left"/>
            </w:pPr>
            <w:r w:rsidRPr="00CE3923">
              <w:rPr>
                <w:rFonts w:ascii="Public Sans Light" w:eastAsia="Public Sans Light" w:hAnsi="Public Sans Light" w:cs="Public Sans Light"/>
                <w:szCs w:val="20"/>
              </w:rPr>
              <w:t>has a body condition score of 2/5</w:t>
            </w:r>
          </w:p>
          <w:p w14:paraId="3E3B3F4B" w14:textId="0B602FE9" w:rsidR="00ED246D" w:rsidRDefault="54D0B107" w:rsidP="00553109">
            <w:pPr>
              <w:pStyle w:val="ListParagraph"/>
              <w:numPr>
                <w:ilvl w:val="0"/>
                <w:numId w:val="33"/>
              </w:numPr>
              <w:jc w:val="left"/>
            </w:pPr>
            <w:r>
              <w:t>I</w:t>
            </w:r>
            <w:r w:rsidR="1D28C99A">
              <w:t xml:space="preserve">s </w:t>
            </w:r>
            <w:r w:rsidR="76E5B04F">
              <w:t xml:space="preserve">mildly </w:t>
            </w:r>
            <w:r w:rsidR="1D28C99A">
              <w:t>hunched when moving or at rest</w:t>
            </w:r>
            <w:r w:rsidR="75B569AA">
              <w:t>,</w:t>
            </w:r>
          </w:p>
          <w:p w14:paraId="1A41C6C7" w14:textId="7EAB2342" w:rsidR="000F0837" w:rsidRDefault="000F0837" w:rsidP="00553109">
            <w:pPr>
              <w:pStyle w:val="ListParagraph"/>
              <w:numPr>
                <w:ilvl w:val="0"/>
                <w:numId w:val="33"/>
              </w:numPr>
              <w:jc w:val="left"/>
              <w:rPr>
                <w:szCs w:val="20"/>
              </w:rPr>
            </w:pPr>
            <w:r>
              <w:t xml:space="preserve">has reduced mobility and only looks around the cage with prompting, </w:t>
            </w:r>
          </w:p>
          <w:p w14:paraId="0FA655A4" w14:textId="5A20FB75" w:rsidR="000F0837" w:rsidRDefault="000F0837" w:rsidP="00553109">
            <w:pPr>
              <w:pStyle w:val="ListParagraph"/>
              <w:numPr>
                <w:ilvl w:val="0"/>
                <w:numId w:val="33"/>
              </w:numPr>
              <w:jc w:val="left"/>
              <w:rPr>
                <w:szCs w:val="20"/>
              </w:rPr>
            </w:pPr>
            <w:r>
              <w:t>s</w:t>
            </w:r>
            <w:r w:rsidR="00D63159">
              <w:t>cores '2'</w:t>
            </w:r>
            <w:r w:rsidR="00ED246D">
              <w:t xml:space="preserve"> for any facial expressions listed on the mouse grimace scale</w:t>
            </w:r>
            <w:r>
              <w:t>,</w:t>
            </w:r>
          </w:p>
          <w:p w14:paraId="647C75FA" w14:textId="1E93FE97" w:rsidR="000F0837" w:rsidRPr="00553109" w:rsidRDefault="14A308F7" w:rsidP="00553109">
            <w:pPr>
              <w:pStyle w:val="ListParagraph"/>
              <w:numPr>
                <w:ilvl w:val="0"/>
                <w:numId w:val="33"/>
              </w:numPr>
              <w:jc w:val="left"/>
            </w:pPr>
            <w:r>
              <w:t xml:space="preserve">has a coat </w:t>
            </w:r>
            <w:r w:rsidR="76599899">
              <w:t>i</w:t>
            </w:r>
            <w:r>
              <w:t>n poor condition</w:t>
            </w:r>
            <w:r w:rsidR="65D31B5F">
              <w:t>, including larger areas of</w:t>
            </w:r>
            <w:r>
              <w:t xml:space="preserve"> alopecia (</w:t>
            </w:r>
            <w:r w:rsidR="5C06AE2C">
              <w:t>25% of coat affected</w:t>
            </w:r>
            <w:r>
              <w:t>),</w:t>
            </w:r>
          </w:p>
          <w:p w14:paraId="6ECC68EE" w14:textId="04B0D56E" w:rsidR="004E1864" w:rsidRPr="00553109" w:rsidRDefault="004E1864" w:rsidP="00553109">
            <w:pPr>
              <w:pStyle w:val="ListParagraph"/>
              <w:numPr>
                <w:ilvl w:val="0"/>
                <w:numId w:val="33"/>
              </w:numPr>
              <w:jc w:val="left"/>
              <w:rPr>
                <w:szCs w:val="20"/>
              </w:rPr>
            </w:pPr>
            <w:r>
              <w:lastRenderedPageBreak/>
              <w:t>has dermatitis/Irritated skin lesions</w:t>
            </w:r>
            <w:r w:rsidR="009526DB">
              <w:t>,</w:t>
            </w:r>
          </w:p>
          <w:p w14:paraId="5B26E167" w14:textId="5E0DCC2D" w:rsidR="00DA6258" w:rsidRPr="00C67A15" w:rsidRDefault="00DA6258" w:rsidP="00553109">
            <w:pPr>
              <w:pStyle w:val="ListParagraph"/>
              <w:numPr>
                <w:ilvl w:val="0"/>
                <w:numId w:val="33"/>
              </w:numPr>
              <w:jc w:val="left"/>
              <w:rPr>
                <w:szCs w:val="20"/>
              </w:rPr>
            </w:pPr>
            <w:r>
              <w:t>has discharge and redness around one or both eyes</w:t>
            </w:r>
            <w:r w:rsidR="009526DB">
              <w:t>,</w:t>
            </w:r>
          </w:p>
          <w:p w14:paraId="53D1D52D" w14:textId="5C01A34B" w:rsidR="6215CC35" w:rsidRDefault="6215CC35" w:rsidP="10E9D629">
            <w:pPr>
              <w:pStyle w:val="ListParagraph"/>
              <w:numPr>
                <w:ilvl w:val="0"/>
                <w:numId w:val="33"/>
              </w:numPr>
              <w:jc w:val="left"/>
            </w:pPr>
            <w:r w:rsidRPr="10E9D629">
              <w:rPr>
                <w:rFonts w:ascii="Public Sans Light" w:eastAsia="Public Sans Light" w:hAnsi="Public Sans Light" w:cs="Public Sans Light"/>
                <w:color w:val="000000" w:themeColor="text2"/>
                <w:szCs w:val="20"/>
              </w:rPr>
              <w:t xml:space="preserve">has lost 10% or more body weight, over a 48 </w:t>
            </w:r>
            <w:r w:rsidRPr="10E9D629">
              <w:rPr>
                <w:rFonts w:ascii="Public Sans Light" w:eastAsia="Public Sans Light" w:hAnsi="Public Sans Light" w:cs="Public Sans Light"/>
                <w:color w:val="D13438"/>
                <w:szCs w:val="20"/>
                <w:u w:val="single"/>
              </w:rPr>
              <w:t>-</w:t>
            </w:r>
            <w:r w:rsidRPr="10E9D629">
              <w:rPr>
                <w:rFonts w:ascii="Public Sans Light" w:eastAsia="Public Sans Light" w:hAnsi="Public Sans Light" w:cs="Public Sans Light"/>
                <w:color w:val="000000" w:themeColor="text2"/>
                <w:szCs w:val="20"/>
              </w:rPr>
              <w:t>hour period,</w:t>
            </w:r>
          </w:p>
          <w:p w14:paraId="2CE44A26" w14:textId="12A83BCB" w:rsidR="000F0837" w:rsidRDefault="000F0837" w:rsidP="00553109">
            <w:pPr>
              <w:pStyle w:val="ListParagraph"/>
              <w:numPr>
                <w:ilvl w:val="0"/>
                <w:numId w:val="33"/>
              </w:numPr>
              <w:jc w:val="left"/>
              <w:rPr>
                <w:szCs w:val="20"/>
              </w:rPr>
            </w:pPr>
            <w:r>
              <w:t>has lacerations or injuries that are bleeding</w:t>
            </w:r>
            <w:r w:rsidR="009526DB">
              <w:t>.</w:t>
            </w:r>
          </w:p>
          <w:p w14:paraId="736FDD71" w14:textId="77777777" w:rsidR="000F0837" w:rsidRPr="00C67A15" w:rsidRDefault="000F0837" w:rsidP="00553109">
            <w:pPr>
              <w:ind w:left="360"/>
              <w:jc w:val="left"/>
              <w:rPr>
                <w:szCs w:val="20"/>
              </w:rPr>
            </w:pPr>
          </w:p>
          <w:p w14:paraId="3F975E62" w14:textId="77777777" w:rsidR="00DB3E8B" w:rsidRPr="00AB556A" w:rsidRDefault="00DB3E8B">
            <w:pPr>
              <w:jc w:val="left"/>
              <w:rPr>
                <w:szCs w:val="20"/>
              </w:rPr>
            </w:pPr>
          </w:p>
        </w:tc>
        <w:tc>
          <w:tcPr>
            <w:tcW w:w="5037" w:type="dxa"/>
          </w:tcPr>
          <w:p w14:paraId="61E7A011" w14:textId="77777777" w:rsidR="000F0837" w:rsidRDefault="000F0837" w:rsidP="000F0837">
            <w:pPr>
              <w:jc w:val="left"/>
              <w:rPr>
                <w:szCs w:val="20"/>
              </w:rPr>
            </w:pPr>
            <w:r>
              <w:rPr>
                <w:szCs w:val="20"/>
              </w:rPr>
              <w:lastRenderedPageBreak/>
              <w:t>Initial actions:</w:t>
            </w:r>
          </w:p>
          <w:p w14:paraId="0DF4900F" w14:textId="52EFCEAC" w:rsidR="000F0837" w:rsidRDefault="000F0837" w:rsidP="000F0837">
            <w:pPr>
              <w:pStyle w:val="ListParagraph"/>
              <w:numPr>
                <w:ilvl w:val="0"/>
                <w:numId w:val="31"/>
              </w:numPr>
              <w:jc w:val="left"/>
            </w:pPr>
            <w:r>
              <w:t>Provide food, wet food and/or hydrogel on the cage floor</w:t>
            </w:r>
            <w:r w:rsidR="00032039">
              <w:t>.</w:t>
            </w:r>
          </w:p>
          <w:p w14:paraId="7A4747CB" w14:textId="2705919F" w:rsidR="000F0837" w:rsidRDefault="000F0837" w:rsidP="000F0837">
            <w:pPr>
              <w:pStyle w:val="ListParagraph"/>
              <w:numPr>
                <w:ilvl w:val="0"/>
                <w:numId w:val="31"/>
              </w:numPr>
              <w:jc w:val="left"/>
            </w:pPr>
            <w:r>
              <w:t>Clip nails if skin irritation is present</w:t>
            </w:r>
            <w:r w:rsidR="00032039">
              <w:t xml:space="preserve">. </w:t>
            </w:r>
            <w:r>
              <w:t xml:space="preserve"> </w:t>
            </w:r>
          </w:p>
          <w:p w14:paraId="30C03BBD" w14:textId="77777777" w:rsidR="000F0837" w:rsidRDefault="000F0837" w:rsidP="004F6CE5">
            <w:pPr>
              <w:jc w:val="left"/>
              <w:rPr>
                <w:szCs w:val="20"/>
              </w:rPr>
            </w:pPr>
          </w:p>
          <w:p w14:paraId="2C171E63" w14:textId="77777777" w:rsidR="000F0837" w:rsidRDefault="000F0837" w:rsidP="000F0837">
            <w:pPr>
              <w:jc w:val="left"/>
              <w:rPr>
                <w:szCs w:val="20"/>
              </w:rPr>
            </w:pPr>
            <w:r>
              <w:rPr>
                <w:szCs w:val="20"/>
              </w:rPr>
              <w:t>Monitoring:</w:t>
            </w:r>
          </w:p>
          <w:p w14:paraId="0DF58759" w14:textId="242E780D" w:rsidR="000F0837" w:rsidRPr="00D63159" w:rsidRDefault="000F0837" w:rsidP="000F0837">
            <w:pPr>
              <w:pStyle w:val="ListParagraph"/>
              <w:numPr>
                <w:ilvl w:val="0"/>
                <w:numId w:val="32"/>
              </w:numPr>
              <w:jc w:val="left"/>
              <w:rPr>
                <w:szCs w:val="20"/>
              </w:rPr>
            </w:pPr>
            <w:r w:rsidRPr="00D63159">
              <w:rPr>
                <w:szCs w:val="22"/>
              </w:rPr>
              <w:t>Increase monitoring to daily</w:t>
            </w:r>
            <w:r w:rsidR="00032039" w:rsidRPr="00D63159">
              <w:rPr>
                <w:szCs w:val="22"/>
              </w:rPr>
              <w:t>.</w:t>
            </w:r>
            <w:r w:rsidRPr="00D63159">
              <w:rPr>
                <w:szCs w:val="22"/>
              </w:rPr>
              <w:t xml:space="preserve"> </w:t>
            </w:r>
          </w:p>
          <w:p w14:paraId="3814AEC1" w14:textId="00E3DF5B" w:rsidR="00032039" w:rsidRPr="00D63159" w:rsidRDefault="5C8AE04E" w:rsidP="00553109">
            <w:pPr>
              <w:pStyle w:val="ListParagraph"/>
              <w:numPr>
                <w:ilvl w:val="0"/>
                <w:numId w:val="32"/>
              </w:numPr>
              <w:jc w:val="left"/>
            </w:pPr>
            <w:r>
              <w:t>The mouse should be weighed every 48 hours</w:t>
            </w:r>
            <w:r w:rsidR="790C60A1">
              <w:t>.</w:t>
            </w:r>
            <w:r w:rsidR="58B573F1">
              <w:t xml:space="preserve"> </w:t>
            </w:r>
          </w:p>
          <w:p w14:paraId="04B88853" w14:textId="37ACE490" w:rsidR="00032039" w:rsidRPr="00D63159" w:rsidRDefault="790C60A1" w:rsidP="00553109">
            <w:pPr>
              <w:pStyle w:val="ListParagraph"/>
              <w:numPr>
                <w:ilvl w:val="0"/>
                <w:numId w:val="32"/>
              </w:numPr>
              <w:jc w:val="left"/>
            </w:pPr>
            <w:r>
              <w:lastRenderedPageBreak/>
              <w:t xml:space="preserve">Contact </w:t>
            </w:r>
            <w:r w:rsidR="6CD29EC5">
              <w:t xml:space="preserve">ANU </w:t>
            </w:r>
            <w:r>
              <w:t>vet</w:t>
            </w:r>
            <w:r w:rsidR="6CD29EC5">
              <w:t>erinary</w:t>
            </w:r>
            <w:r>
              <w:t xml:space="preserve"> </w:t>
            </w:r>
            <w:r w:rsidR="00AC00DA">
              <w:t>services i</w:t>
            </w:r>
            <w:r w:rsidR="6CD29EC5">
              <w:t xml:space="preserve">f scoring '2' </w:t>
            </w:r>
            <w:r w:rsidR="3BDD52E7">
              <w:t>for 2 days</w:t>
            </w:r>
            <w:r w:rsidR="6CD29EC5">
              <w:t xml:space="preserve"> and researchers require the animal to be maintained.</w:t>
            </w:r>
          </w:p>
          <w:p w14:paraId="7F09097A" w14:textId="77777777" w:rsidR="00032039" w:rsidRPr="00553109" w:rsidRDefault="00032039" w:rsidP="00553109">
            <w:pPr>
              <w:jc w:val="left"/>
              <w:rPr>
                <w:szCs w:val="20"/>
                <w:highlight w:val="yellow"/>
              </w:rPr>
            </w:pPr>
          </w:p>
          <w:p w14:paraId="32DF6F90" w14:textId="454F7AB2" w:rsidR="000F0837" w:rsidRPr="00600278" w:rsidRDefault="1C5F4588" w:rsidP="6FD5D44E">
            <w:pPr>
              <w:jc w:val="left"/>
              <w:rPr>
                <w:b/>
                <w:bCs/>
              </w:rPr>
            </w:pPr>
            <w:r w:rsidRPr="0177A707">
              <w:rPr>
                <w:b/>
                <w:bCs/>
              </w:rPr>
              <w:t xml:space="preserve">Researchers are asked to </w:t>
            </w:r>
            <w:r w:rsidR="460AC135" w:rsidRPr="0177A707">
              <w:rPr>
                <w:b/>
                <w:bCs/>
              </w:rPr>
              <w:t>consider humanely</w:t>
            </w:r>
            <w:r w:rsidR="460AC135" w:rsidRPr="00CE3923">
              <w:rPr>
                <w:rFonts w:ascii="Public Sans Light" w:eastAsia="Public Sans Light" w:hAnsi="Public Sans Light" w:cs="Public Sans Light"/>
                <w:b/>
                <w:bCs/>
                <w:szCs w:val="20"/>
              </w:rPr>
              <w:t xml:space="preserve"> </w:t>
            </w:r>
            <w:r w:rsidR="460AC135" w:rsidRPr="0177A707">
              <w:rPr>
                <w:rFonts w:ascii="Public Sans Light" w:eastAsia="Public Sans Light" w:hAnsi="Public Sans Light" w:cs="Public Sans Light"/>
                <w:b/>
                <w:bCs/>
                <w:szCs w:val="20"/>
              </w:rPr>
              <w:t>killing aged</w:t>
            </w:r>
            <w:r w:rsidRPr="0177A707">
              <w:rPr>
                <w:b/>
                <w:bCs/>
              </w:rPr>
              <w:t xml:space="preserve"> mice scoring </w:t>
            </w:r>
            <w:r w:rsidR="2749BD88" w:rsidRPr="0177A707">
              <w:rPr>
                <w:b/>
                <w:bCs/>
              </w:rPr>
              <w:t>'</w:t>
            </w:r>
            <w:r w:rsidRPr="0177A707">
              <w:rPr>
                <w:b/>
                <w:bCs/>
              </w:rPr>
              <w:t>2</w:t>
            </w:r>
            <w:r w:rsidR="2749BD88" w:rsidRPr="0177A707">
              <w:rPr>
                <w:b/>
                <w:bCs/>
              </w:rPr>
              <w:t>'</w:t>
            </w:r>
            <w:r w:rsidRPr="0177A707">
              <w:rPr>
                <w:b/>
                <w:bCs/>
              </w:rPr>
              <w:t xml:space="preserve">. </w:t>
            </w:r>
          </w:p>
          <w:p w14:paraId="5BC0F66F" w14:textId="77777777" w:rsidR="00650394" w:rsidRDefault="00650394">
            <w:pPr>
              <w:jc w:val="left"/>
              <w:rPr>
                <w:szCs w:val="20"/>
              </w:rPr>
            </w:pPr>
          </w:p>
          <w:p w14:paraId="2BA596BA" w14:textId="736528E5" w:rsidR="000F0837" w:rsidRDefault="1C5F4588">
            <w:pPr>
              <w:jc w:val="left"/>
            </w:pPr>
            <w:r>
              <w:t xml:space="preserve">If mice are required to be kept at score </w:t>
            </w:r>
            <w:r w:rsidR="661DA557">
              <w:t>"</w:t>
            </w:r>
            <w:r>
              <w:t>2</w:t>
            </w:r>
            <w:r w:rsidR="661DA557">
              <w:t>"</w:t>
            </w:r>
            <w:r>
              <w:t xml:space="preserve"> for a short period of time, </w:t>
            </w:r>
            <w:r w:rsidR="38568F86">
              <w:t>ANU veterinary services may suggest the use of:</w:t>
            </w:r>
          </w:p>
          <w:p w14:paraId="4E7BC132" w14:textId="7C94EBFE" w:rsidR="000F0837" w:rsidRDefault="00C361B7" w:rsidP="00553109">
            <w:pPr>
              <w:pStyle w:val="ListParagraph"/>
              <w:numPr>
                <w:ilvl w:val="0"/>
                <w:numId w:val="34"/>
              </w:numPr>
              <w:jc w:val="left"/>
              <w:rPr>
                <w:szCs w:val="20"/>
              </w:rPr>
            </w:pPr>
            <w:r>
              <w:rPr>
                <w:szCs w:val="20"/>
              </w:rPr>
              <w:t xml:space="preserve">pain relief </w:t>
            </w:r>
          </w:p>
          <w:p w14:paraId="782E619C" w14:textId="58E9EBD8" w:rsidR="00C361B7" w:rsidRDefault="00C361B7" w:rsidP="00553109">
            <w:pPr>
              <w:pStyle w:val="ListParagraph"/>
              <w:numPr>
                <w:ilvl w:val="0"/>
                <w:numId w:val="34"/>
              </w:numPr>
              <w:jc w:val="left"/>
              <w:rPr>
                <w:szCs w:val="20"/>
              </w:rPr>
            </w:pPr>
            <w:r>
              <w:rPr>
                <w:szCs w:val="20"/>
              </w:rPr>
              <w:t xml:space="preserve">topical treatments for wounds </w:t>
            </w:r>
          </w:p>
          <w:p w14:paraId="21099D87" w14:textId="6D272645" w:rsidR="00C361B7" w:rsidRPr="00C67A15" w:rsidRDefault="00C361B7" w:rsidP="00553109">
            <w:pPr>
              <w:pStyle w:val="ListParagraph"/>
              <w:numPr>
                <w:ilvl w:val="0"/>
                <w:numId w:val="34"/>
              </w:numPr>
              <w:jc w:val="left"/>
              <w:rPr>
                <w:szCs w:val="20"/>
              </w:rPr>
            </w:pPr>
            <w:r>
              <w:rPr>
                <w:szCs w:val="20"/>
              </w:rPr>
              <w:t xml:space="preserve">administration of SC or IP fluids </w:t>
            </w:r>
          </w:p>
          <w:p w14:paraId="4FB6EC8E" w14:textId="0B40DAB3" w:rsidR="00DB3E8B" w:rsidRPr="00AB556A" w:rsidRDefault="00DB3E8B" w:rsidP="004F6CE5">
            <w:pPr>
              <w:jc w:val="left"/>
              <w:rPr>
                <w:szCs w:val="20"/>
              </w:rPr>
            </w:pPr>
          </w:p>
        </w:tc>
        <w:tc>
          <w:tcPr>
            <w:tcW w:w="2220" w:type="dxa"/>
          </w:tcPr>
          <w:p w14:paraId="2D35E74E" w14:textId="3E8CFC67" w:rsidR="004E1864" w:rsidRDefault="00600278" w:rsidP="00A90D84">
            <w:pPr>
              <w:rPr>
                <w:szCs w:val="20"/>
              </w:rPr>
            </w:pPr>
            <w:r>
              <w:rPr>
                <w:noProof/>
                <w:lang w:eastAsia="en-AU"/>
              </w:rPr>
              <w:lastRenderedPageBreak/>
              <w:drawing>
                <wp:anchor distT="0" distB="0" distL="114300" distR="114300" simplePos="0" relativeHeight="251676672" behindDoc="1" locked="0" layoutInCell="1" allowOverlap="1" wp14:anchorId="40E16E03" wp14:editId="08DB67A1">
                  <wp:simplePos x="0" y="0"/>
                  <wp:positionH relativeFrom="column">
                    <wp:posOffset>75565</wp:posOffset>
                  </wp:positionH>
                  <wp:positionV relativeFrom="paragraph">
                    <wp:posOffset>116840</wp:posOffset>
                  </wp:positionV>
                  <wp:extent cx="1165860" cy="846455"/>
                  <wp:effectExtent l="0" t="0" r="0" b="0"/>
                  <wp:wrapTight wrapText="bothSides">
                    <wp:wrapPolygon edited="0">
                      <wp:start x="0" y="0"/>
                      <wp:lineTo x="0" y="20903"/>
                      <wp:lineTo x="21176" y="20903"/>
                      <wp:lineTo x="211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5860" cy="846455"/>
                          </a:xfrm>
                          <a:prstGeom prst="rect">
                            <a:avLst/>
                          </a:prstGeom>
                        </pic:spPr>
                      </pic:pic>
                    </a:graphicData>
                  </a:graphic>
                  <wp14:sizeRelH relativeFrom="margin">
                    <wp14:pctWidth>0</wp14:pctWidth>
                  </wp14:sizeRelH>
                  <wp14:sizeRelV relativeFrom="margin">
                    <wp14:pctHeight>0</wp14:pctHeight>
                  </wp14:sizeRelV>
                </wp:anchor>
              </w:drawing>
            </w:r>
          </w:p>
          <w:p w14:paraId="2027DBFF" w14:textId="18A9A0DD" w:rsidR="004E1864" w:rsidRDefault="004E1864" w:rsidP="00A90D84">
            <w:pPr>
              <w:rPr>
                <w:szCs w:val="20"/>
              </w:rPr>
            </w:pPr>
          </w:p>
          <w:p w14:paraId="1AA482FD" w14:textId="0E33955C" w:rsidR="004E1864" w:rsidRDefault="004E1864" w:rsidP="00A90D84">
            <w:pPr>
              <w:rPr>
                <w:szCs w:val="20"/>
              </w:rPr>
            </w:pPr>
          </w:p>
          <w:p w14:paraId="75C51953" w14:textId="70488EFC" w:rsidR="004E1864" w:rsidRDefault="7F765CFB" w:rsidP="0177A707">
            <w:r>
              <w:rPr>
                <w:noProof/>
                <w:lang w:eastAsia="en-AU"/>
              </w:rPr>
              <w:lastRenderedPageBreak/>
              <w:drawing>
                <wp:inline distT="0" distB="0" distL="0" distR="0" wp14:anchorId="1AEDFD1D" wp14:editId="006DFF57">
                  <wp:extent cx="1228734" cy="942418"/>
                  <wp:effectExtent l="0" t="0" r="0" b="0"/>
                  <wp:docPr id="632747711" name="Picture 63274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rcRect l="7377" r="8196"/>
                          <a:stretch>
                            <a:fillRect/>
                          </a:stretch>
                        </pic:blipFill>
                        <pic:spPr>
                          <a:xfrm>
                            <a:off x="0" y="0"/>
                            <a:ext cx="1228734" cy="942418"/>
                          </a:xfrm>
                          <a:prstGeom prst="rect">
                            <a:avLst/>
                          </a:prstGeom>
                        </pic:spPr>
                      </pic:pic>
                    </a:graphicData>
                  </a:graphic>
                </wp:inline>
              </w:drawing>
            </w:r>
          </w:p>
          <w:p w14:paraId="7B1B427D" w14:textId="77777777" w:rsidR="004E1864" w:rsidRDefault="004E1864" w:rsidP="00A90D84">
            <w:pPr>
              <w:rPr>
                <w:szCs w:val="20"/>
              </w:rPr>
            </w:pPr>
          </w:p>
          <w:p w14:paraId="2017B021" w14:textId="77777777" w:rsidR="004E1864" w:rsidRDefault="004E1864" w:rsidP="00A90D84">
            <w:pPr>
              <w:rPr>
                <w:szCs w:val="20"/>
              </w:rPr>
            </w:pPr>
          </w:p>
          <w:p w14:paraId="63D468E3" w14:textId="77777777" w:rsidR="004E1864" w:rsidRDefault="004E1864" w:rsidP="00A90D84">
            <w:pPr>
              <w:rPr>
                <w:szCs w:val="20"/>
              </w:rPr>
            </w:pPr>
          </w:p>
          <w:p w14:paraId="6A419016" w14:textId="77777777" w:rsidR="004E1864" w:rsidRDefault="004E1864" w:rsidP="00A90D84">
            <w:pPr>
              <w:rPr>
                <w:szCs w:val="20"/>
              </w:rPr>
            </w:pPr>
          </w:p>
          <w:p w14:paraId="7081A36F" w14:textId="77777777" w:rsidR="004E1864" w:rsidRDefault="004E1864" w:rsidP="00A90D84">
            <w:pPr>
              <w:rPr>
                <w:szCs w:val="20"/>
              </w:rPr>
            </w:pPr>
          </w:p>
          <w:p w14:paraId="475C83F5" w14:textId="6045BD7C" w:rsidR="004E1864" w:rsidRDefault="004E1864" w:rsidP="00A90D84">
            <w:pPr>
              <w:rPr>
                <w:szCs w:val="20"/>
              </w:rPr>
            </w:pPr>
          </w:p>
          <w:p w14:paraId="379DD0D6" w14:textId="5212BA27" w:rsidR="00DB3E8B" w:rsidRPr="00AB556A" w:rsidRDefault="00DB3E8B" w:rsidP="00A90D84">
            <w:pPr>
              <w:rPr>
                <w:szCs w:val="20"/>
              </w:rPr>
            </w:pPr>
          </w:p>
        </w:tc>
      </w:tr>
      <w:tr w:rsidR="00DA6258" w14:paraId="328988F8" w14:textId="77777777" w:rsidTr="10E9D629">
        <w:tc>
          <w:tcPr>
            <w:tcW w:w="837" w:type="dxa"/>
          </w:tcPr>
          <w:p w14:paraId="045E62D4" w14:textId="77777777" w:rsidR="00DB3E8B" w:rsidRPr="00AB556A" w:rsidRDefault="00DB3E8B" w:rsidP="00A90D84">
            <w:pPr>
              <w:rPr>
                <w:szCs w:val="20"/>
              </w:rPr>
            </w:pPr>
            <w:r w:rsidRPr="00AB556A">
              <w:rPr>
                <w:szCs w:val="20"/>
              </w:rPr>
              <w:lastRenderedPageBreak/>
              <w:t>3</w:t>
            </w:r>
          </w:p>
        </w:tc>
        <w:tc>
          <w:tcPr>
            <w:tcW w:w="5454" w:type="dxa"/>
          </w:tcPr>
          <w:p w14:paraId="7D090246" w14:textId="6BB3E4FA" w:rsidR="004821B0" w:rsidRDefault="004821B0" w:rsidP="004F6CE5">
            <w:pPr>
              <w:jc w:val="left"/>
              <w:rPr>
                <w:szCs w:val="20"/>
              </w:rPr>
            </w:pPr>
            <w:r>
              <w:rPr>
                <w:szCs w:val="20"/>
              </w:rPr>
              <w:t xml:space="preserve">The mouse: </w:t>
            </w:r>
          </w:p>
          <w:p w14:paraId="791FC475" w14:textId="7A7C62AD" w:rsidR="00316740" w:rsidRPr="00553109" w:rsidRDefault="00316740" w:rsidP="00553109">
            <w:pPr>
              <w:pStyle w:val="ListParagraph"/>
              <w:numPr>
                <w:ilvl w:val="0"/>
                <w:numId w:val="36"/>
              </w:numPr>
              <w:jc w:val="left"/>
              <w:rPr>
                <w:szCs w:val="20"/>
              </w:rPr>
            </w:pPr>
            <w:r w:rsidRPr="00553109">
              <w:rPr>
                <w:szCs w:val="20"/>
              </w:rPr>
              <w:t xml:space="preserve">has </w:t>
            </w:r>
            <w:r>
              <w:rPr>
                <w:szCs w:val="20"/>
              </w:rPr>
              <w:t>p</w:t>
            </w:r>
            <w:r w:rsidRPr="00553109">
              <w:rPr>
                <w:szCs w:val="20"/>
              </w:rPr>
              <w:t>oor movement around cage</w:t>
            </w:r>
            <w:r w:rsidR="00032039">
              <w:rPr>
                <w:szCs w:val="20"/>
              </w:rPr>
              <w:t>,</w:t>
            </w:r>
            <w:r w:rsidRPr="00553109">
              <w:rPr>
                <w:szCs w:val="20"/>
              </w:rPr>
              <w:t xml:space="preserve"> </w:t>
            </w:r>
          </w:p>
          <w:p w14:paraId="6F6442EE" w14:textId="45AF0DBD" w:rsidR="004821B0" w:rsidRDefault="00316740" w:rsidP="00553109">
            <w:pPr>
              <w:pStyle w:val="ListParagraph"/>
              <w:numPr>
                <w:ilvl w:val="0"/>
                <w:numId w:val="35"/>
              </w:numPr>
              <w:jc w:val="left"/>
              <w:rPr>
                <w:szCs w:val="20"/>
              </w:rPr>
            </w:pPr>
            <w:r>
              <w:rPr>
                <w:szCs w:val="20"/>
              </w:rPr>
              <w:t>is very hunched when moving or at rest</w:t>
            </w:r>
            <w:r w:rsidR="00032039">
              <w:rPr>
                <w:szCs w:val="20"/>
              </w:rPr>
              <w:t>,</w:t>
            </w:r>
            <w:r>
              <w:rPr>
                <w:szCs w:val="20"/>
              </w:rPr>
              <w:t xml:space="preserve"> </w:t>
            </w:r>
          </w:p>
          <w:p w14:paraId="04D1A138" w14:textId="615E493C" w:rsidR="00316740" w:rsidRDefault="00600278" w:rsidP="00553109">
            <w:pPr>
              <w:pStyle w:val="ListParagraph"/>
              <w:numPr>
                <w:ilvl w:val="0"/>
                <w:numId w:val="35"/>
              </w:numPr>
              <w:jc w:val="left"/>
              <w:rPr>
                <w:szCs w:val="20"/>
              </w:rPr>
            </w:pPr>
            <w:r>
              <w:rPr>
                <w:szCs w:val="20"/>
              </w:rPr>
              <w:t>scores '2'</w:t>
            </w:r>
            <w:r w:rsidR="00316740">
              <w:rPr>
                <w:szCs w:val="20"/>
              </w:rPr>
              <w:t xml:space="preserve"> for multiple </w:t>
            </w:r>
            <w:r w:rsidR="00316740" w:rsidRPr="00C67A15">
              <w:rPr>
                <w:szCs w:val="20"/>
              </w:rPr>
              <w:t>facial expressions listed on the mouse grimace scale</w:t>
            </w:r>
            <w:r w:rsidR="00032039">
              <w:rPr>
                <w:szCs w:val="20"/>
              </w:rPr>
              <w:t>,</w:t>
            </w:r>
          </w:p>
          <w:p w14:paraId="55BABC1D" w14:textId="7B828D5A" w:rsidR="00316740" w:rsidRDefault="00316740" w:rsidP="00553109">
            <w:pPr>
              <w:pStyle w:val="ListParagraph"/>
              <w:numPr>
                <w:ilvl w:val="0"/>
                <w:numId w:val="35"/>
              </w:numPr>
              <w:jc w:val="left"/>
              <w:rPr>
                <w:szCs w:val="20"/>
              </w:rPr>
            </w:pPr>
            <w:r>
              <w:rPr>
                <w:szCs w:val="20"/>
              </w:rPr>
              <w:t>has moderate to severe dermatitis, with skin lesions bleeding</w:t>
            </w:r>
            <w:r w:rsidR="00032039">
              <w:rPr>
                <w:szCs w:val="20"/>
              </w:rPr>
              <w:t>,</w:t>
            </w:r>
            <w:r>
              <w:rPr>
                <w:szCs w:val="20"/>
              </w:rPr>
              <w:t xml:space="preserve"> </w:t>
            </w:r>
          </w:p>
          <w:p w14:paraId="5A5E17BD" w14:textId="7AB1E0B0" w:rsidR="00DA6258" w:rsidRDefault="00DA6258" w:rsidP="00553109">
            <w:pPr>
              <w:pStyle w:val="ListParagraph"/>
              <w:numPr>
                <w:ilvl w:val="0"/>
                <w:numId w:val="35"/>
              </w:numPr>
              <w:jc w:val="left"/>
              <w:rPr>
                <w:szCs w:val="20"/>
              </w:rPr>
            </w:pPr>
            <w:r>
              <w:rPr>
                <w:szCs w:val="20"/>
              </w:rPr>
              <w:t>has a rectal prolapse</w:t>
            </w:r>
            <w:r w:rsidR="00032039">
              <w:rPr>
                <w:szCs w:val="20"/>
              </w:rPr>
              <w:t>,</w:t>
            </w:r>
            <w:r>
              <w:rPr>
                <w:szCs w:val="20"/>
              </w:rPr>
              <w:t xml:space="preserve"> </w:t>
            </w:r>
          </w:p>
          <w:p w14:paraId="243DF72F" w14:textId="68DEFB2E" w:rsidR="00316740" w:rsidRDefault="00316740" w:rsidP="00553109">
            <w:pPr>
              <w:pStyle w:val="ListParagraph"/>
              <w:numPr>
                <w:ilvl w:val="0"/>
                <w:numId w:val="35"/>
              </w:numPr>
              <w:jc w:val="left"/>
              <w:rPr>
                <w:szCs w:val="20"/>
              </w:rPr>
            </w:pPr>
            <w:r>
              <w:rPr>
                <w:szCs w:val="20"/>
              </w:rPr>
              <w:t>has swelling of one or more joints</w:t>
            </w:r>
            <w:r w:rsidR="00032039">
              <w:rPr>
                <w:szCs w:val="20"/>
              </w:rPr>
              <w:t>,</w:t>
            </w:r>
            <w:r>
              <w:rPr>
                <w:szCs w:val="20"/>
              </w:rPr>
              <w:t xml:space="preserve"> </w:t>
            </w:r>
          </w:p>
          <w:p w14:paraId="3080F354" w14:textId="2BB7F78E" w:rsidR="00316740" w:rsidRDefault="00316740" w:rsidP="00553109">
            <w:pPr>
              <w:pStyle w:val="ListParagraph"/>
              <w:numPr>
                <w:ilvl w:val="0"/>
                <w:numId w:val="35"/>
              </w:numPr>
              <w:jc w:val="left"/>
              <w:rPr>
                <w:szCs w:val="20"/>
              </w:rPr>
            </w:pPr>
            <w:r>
              <w:rPr>
                <w:szCs w:val="20"/>
              </w:rPr>
              <w:t>has tumours or swelling that can be seen or felt</w:t>
            </w:r>
            <w:r w:rsidR="00032039">
              <w:rPr>
                <w:szCs w:val="20"/>
              </w:rPr>
              <w:t>,</w:t>
            </w:r>
            <w:r>
              <w:rPr>
                <w:szCs w:val="20"/>
              </w:rPr>
              <w:t xml:space="preserve"> </w:t>
            </w:r>
          </w:p>
          <w:p w14:paraId="67E5BBAC" w14:textId="4DA58C09" w:rsidR="4E20021E" w:rsidRDefault="4E20021E" w:rsidP="10E9D629">
            <w:pPr>
              <w:pStyle w:val="ListParagraph"/>
              <w:numPr>
                <w:ilvl w:val="0"/>
                <w:numId w:val="35"/>
              </w:numPr>
              <w:ind w:left="714" w:hanging="357"/>
              <w:jc w:val="left"/>
            </w:pPr>
            <w:r w:rsidRPr="10E9D629">
              <w:rPr>
                <w:rFonts w:ascii="Public Sans Light" w:eastAsia="Public Sans Light" w:hAnsi="Public Sans Light" w:cs="Public Sans Light"/>
                <w:color w:val="000000" w:themeColor="text2"/>
                <w:szCs w:val="20"/>
              </w:rPr>
              <w:t xml:space="preserve">has lost 20% or more body weight from baseline </w:t>
            </w:r>
            <w:r w:rsidRPr="00CE3923">
              <w:rPr>
                <w:rFonts w:ascii="Public Sans Light" w:eastAsia="Public Sans Light" w:hAnsi="Public Sans Light" w:cs="Public Sans Light"/>
                <w:szCs w:val="20"/>
              </w:rPr>
              <w:t>or initial recorded weight</w:t>
            </w:r>
          </w:p>
          <w:p w14:paraId="2CBB7C37" w14:textId="0B5B6939" w:rsidR="4415B0F4" w:rsidRDefault="4415B0F4" w:rsidP="0177A707">
            <w:pPr>
              <w:pStyle w:val="ListParagraph"/>
              <w:numPr>
                <w:ilvl w:val="0"/>
                <w:numId w:val="35"/>
              </w:numPr>
              <w:ind w:left="714" w:hanging="357"/>
              <w:jc w:val="left"/>
              <w:rPr>
                <w:szCs w:val="20"/>
              </w:rPr>
            </w:pPr>
            <w:r w:rsidRPr="10E9D629">
              <w:rPr>
                <w:szCs w:val="20"/>
              </w:rPr>
              <w:t xml:space="preserve">has a body condition score of </w:t>
            </w:r>
            <w:r w:rsidR="0DEA9316" w:rsidRPr="10E9D629">
              <w:rPr>
                <w:szCs w:val="20"/>
              </w:rPr>
              <w:t>1</w:t>
            </w:r>
            <w:r w:rsidRPr="10E9D629">
              <w:rPr>
                <w:szCs w:val="20"/>
              </w:rPr>
              <w:t>/5</w:t>
            </w:r>
          </w:p>
          <w:p w14:paraId="39716D21" w14:textId="7F603F14" w:rsidR="00316740" w:rsidRDefault="00316740" w:rsidP="00553109">
            <w:pPr>
              <w:pStyle w:val="ListParagraph"/>
              <w:numPr>
                <w:ilvl w:val="0"/>
                <w:numId w:val="35"/>
              </w:numPr>
              <w:ind w:left="714" w:hanging="357"/>
              <w:jc w:val="left"/>
              <w:rPr>
                <w:szCs w:val="20"/>
              </w:rPr>
            </w:pPr>
            <w:r>
              <w:rPr>
                <w:szCs w:val="20"/>
              </w:rPr>
              <w:t>has difficulty breathing</w:t>
            </w:r>
            <w:r w:rsidR="00032039">
              <w:rPr>
                <w:szCs w:val="20"/>
              </w:rPr>
              <w:t xml:space="preserve">. </w:t>
            </w:r>
          </w:p>
          <w:p w14:paraId="522644CA" w14:textId="3467E4A6" w:rsidR="00DB3E8B" w:rsidRPr="00AB556A" w:rsidRDefault="00DB3E8B" w:rsidP="004F6CE5">
            <w:pPr>
              <w:jc w:val="left"/>
              <w:rPr>
                <w:szCs w:val="20"/>
              </w:rPr>
            </w:pPr>
          </w:p>
        </w:tc>
        <w:tc>
          <w:tcPr>
            <w:tcW w:w="5037" w:type="dxa"/>
          </w:tcPr>
          <w:p w14:paraId="2129E49B" w14:textId="4BDB51FE" w:rsidR="00DB3E8B" w:rsidRPr="00600278" w:rsidRDefault="62855F2A" w:rsidP="6FD5D44E">
            <w:pPr>
              <w:jc w:val="left"/>
              <w:rPr>
                <w:b/>
                <w:bCs/>
              </w:rPr>
            </w:pPr>
            <w:r w:rsidRPr="0177A707">
              <w:rPr>
                <w:b/>
                <w:bCs/>
              </w:rPr>
              <w:t xml:space="preserve">Mouse should be humanely killed unless this progression is expected and approved on your animal ethics protocol^.  </w:t>
            </w:r>
          </w:p>
          <w:p w14:paraId="5F33E560" w14:textId="77777777" w:rsidR="00DB3E8B" w:rsidRPr="00AB556A" w:rsidRDefault="00DB3E8B" w:rsidP="004F6CE5">
            <w:pPr>
              <w:jc w:val="left"/>
              <w:rPr>
                <w:szCs w:val="20"/>
              </w:rPr>
            </w:pPr>
          </w:p>
          <w:p w14:paraId="6A2692C1" w14:textId="77777777" w:rsidR="00DB3E8B" w:rsidRPr="00AB556A" w:rsidRDefault="00DB3E8B" w:rsidP="004F6CE5">
            <w:pPr>
              <w:jc w:val="left"/>
              <w:rPr>
                <w:szCs w:val="20"/>
              </w:rPr>
            </w:pPr>
          </w:p>
          <w:p w14:paraId="64D8DCD7" w14:textId="77777777" w:rsidR="00DB3E8B" w:rsidRPr="00AB556A" w:rsidRDefault="00DB3E8B" w:rsidP="004F6CE5">
            <w:pPr>
              <w:jc w:val="left"/>
              <w:rPr>
                <w:szCs w:val="20"/>
              </w:rPr>
            </w:pPr>
          </w:p>
        </w:tc>
        <w:tc>
          <w:tcPr>
            <w:tcW w:w="2220" w:type="dxa"/>
          </w:tcPr>
          <w:p w14:paraId="3E41CE51" w14:textId="12349E09" w:rsidR="00DB3E8B" w:rsidRPr="00AB556A" w:rsidRDefault="009526DB" w:rsidP="00DB3E8B">
            <w:pPr>
              <w:rPr>
                <w:szCs w:val="20"/>
              </w:rPr>
            </w:pPr>
            <w:r>
              <w:rPr>
                <w:noProof/>
                <w:lang w:eastAsia="en-AU"/>
              </w:rPr>
              <w:drawing>
                <wp:anchor distT="0" distB="0" distL="114300" distR="114300" simplePos="0" relativeHeight="251677696" behindDoc="1" locked="0" layoutInCell="1" allowOverlap="1" wp14:anchorId="1E112D3F" wp14:editId="5AED38E6">
                  <wp:simplePos x="0" y="0"/>
                  <wp:positionH relativeFrom="column">
                    <wp:posOffset>635</wp:posOffset>
                  </wp:positionH>
                  <wp:positionV relativeFrom="paragraph">
                    <wp:posOffset>108585</wp:posOffset>
                  </wp:positionV>
                  <wp:extent cx="1273963" cy="889000"/>
                  <wp:effectExtent l="0" t="0" r="2540" b="6350"/>
                  <wp:wrapTight wrapText="bothSides">
                    <wp:wrapPolygon edited="0">
                      <wp:start x="0" y="0"/>
                      <wp:lineTo x="0" y="21291"/>
                      <wp:lineTo x="21320" y="21291"/>
                      <wp:lineTo x="21320" y="0"/>
                      <wp:lineTo x="0" y="0"/>
                    </wp:wrapPolygon>
                  </wp:wrapTight>
                  <wp:docPr id="22" name="Picture 22" descr="Humane Endpoints - Pain behaviour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e Endpoints - Pain behaviour mo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3963"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BA5" w:rsidRPr="00AB556A" w:rsidDel="00C67A15">
              <w:rPr>
                <w:noProof/>
                <w:szCs w:val="20"/>
                <w:lang w:eastAsia="en-AU"/>
              </w:rPr>
              <w:t xml:space="preserve"> </w:t>
            </w:r>
          </w:p>
          <w:p w14:paraId="14058344" w14:textId="079F821C" w:rsidR="00DB3E8B" w:rsidRPr="00AB556A" w:rsidRDefault="00DB3E8B" w:rsidP="00553109">
            <w:pPr>
              <w:rPr>
                <w:szCs w:val="20"/>
              </w:rPr>
            </w:pPr>
          </w:p>
        </w:tc>
      </w:tr>
    </w:tbl>
    <w:p w14:paraId="61584D96" w14:textId="50925779" w:rsidR="00DB3E8B" w:rsidRDefault="00DB3E8B" w:rsidP="00A90D84">
      <w:pPr>
        <w:rPr>
          <w:sz w:val="22"/>
          <w:szCs w:val="22"/>
        </w:rPr>
      </w:pPr>
    </w:p>
    <w:p w14:paraId="19329FF1" w14:textId="6B333079" w:rsidR="00790851" w:rsidRDefault="00790851" w:rsidP="00A90D84">
      <w:pPr>
        <w:rPr>
          <w:sz w:val="22"/>
          <w:szCs w:val="22"/>
        </w:rPr>
      </w:pPr>
    </w:p>
    <w:p w14:paraId="25D78BA4" w14:textId="566FB05A" w:rsidR="00790851" w:rsidRDefault="00790851" w:rsidP="00A90D84">
      <w:pPr>
        <w:rPr>
          <w:sz w:val="22"/>
          <w:szCs w:val="22"/>
        </w:rPr>
      </w:pPr>
    </w:p>
    <w:p w14:paraId="15CD58BF" w14:textId="1E8F8F36" w:rsidR="00790851" w:rsidRDefault="00790851" w:rsidP="00A90D84">
      <w:pPr>
        <w:rPr>
          <w:sz w:val="22"/>
          <w:szCs w:val="22"/>
        </w:rPr>
      </w:pPr>
    </w:p>
    <w:p w14:paraId="668A3D53" w14:textId="3D5DAD67" w:rsidR="00790851" w:rsidRDefault="00790851" w:rsidP="00A90D84">
      <w:pPr>
        <w:rPr>
          <w:sz w:val="22"/>
          <w:szCs w:val="22"/>
        </w:rPr>
      </w:pPr>
    </w:p>
    <w:p w14:paraId="389BD129" w14:textId="53404436" w:rsidR="006A338C" w:rsidRDefault="006A338C" w:rsidP="0177A707">
      <w:pPr>
        <w:rPr>
          <w:sz w:val="22"/>
          <w:szCs w:val="22"/>
        </w:rPr>
      </w:pPr>
    </w:p>
    <w:p w14:paraId="18A3B222" w14:textId="3F137AA7" w:rsidR="002209A6" w:rsidRPr="002209A6" w:rsidRDefault="002209A6" w:rsidP="006A338C">
      <w:pPr>
        <w:rPr>
          <w:color w:val="BE830E" w:themeColor="accent1"/>
          <w:sz w:val="28"/>
          <w:szCs w:val="28"/>
        </w:rPr>
      </w:pPr>
      <w:r w:rsidRPr="002209A6">
        <w:rPr>
          <w:color w:val="BE830E" w:themeColor="accent1"/>
          <w:sz w:val="28"/>
          <w:szCs w:val="28"/>
        </w:rPr>
        <w:lastRenderedPageBreak/>
        <w:t>Research Impact assessment</w:t>
      </w:r>
    </w:p>
    <w:p w14:paraId="11EE87CC" w14:textId="621D49C3" w:rsidR="006A338C" w:rsidRDefault="006A338C" w:rsidP="006A338C">
      <w:pPr>
        <w:rPr>
          <w:sz w:val="28"/>
          <w:szCs w:val="28"/>
        </w:rPr>
      </w:pPr>
      <w:r>
        <w:rPr>
          <w:sz w:val="22"/>
          <w:szCs w:val="22"/>
        </w:rPr>
        <w:t xml:space="preserve">Are adverse events expected from this protocol?   </w:t>
      </w:r>
      <w:proofErr w:type="gramStart"/>
      <w:r w:rsidRPr="00B8288B">
        <w:rPr>
          <w:sz w:val="28"/>
          <w:szCs w:val="28"/>
        </w:rPr>
        <w:t>Y  /</w:t>
      </w:r>
      <w:proofErr w:type="gramEnd"/>
      <w:r w:rsidRPr="00B8288B">
        <w:rPr>
          <w:sz w:val="28"/>
          <w:szCs w:val="28"/>
        </w:rPr>
        <w:t xml:space="preserve">  N</w:t>
      </w:r>
    </w:p>
    <w:p w14:paraId="06DC46A0" w14:textId="77777777" w:rsidR="006A338C" w:rsidRDefault="006A338C" w:rsidP="006A338C">
      <w:pPr>
        <w:rPr>
          <w:sz w:val="22"/>
          <w:szCs w:val="22"/>
        </w:rPr>
      </w:pPr>
      <w:r>
        <w:rPr>
          <w:sz w:val="22"/>
          <w:szCs w:val="22"/>
        </w:rPr>
        <w:t xml:space="preserve">If so, </w:t>
      </w:r>
      <w:r w:rsidRPr="00AA3875">
        <w:rPr>
          <w:b/>
          <w:sz w:val="22"/>
          <w:szCs w:val="22"/>
        </w:rPr>
        <w:t>please outline expected adverse events</w:t>
      </w:r>
      <w:r>
        <w:rPr>
          <w:sz w:val="22"/>
          <w:szCs w:val="22"/>
        </w:rPr>
        <w:t xml:space="preserve"> for this protocol below, and include any relevant clinical signs in the score system above.   </w:t>
      </w:r>
    </w:p>
    <w:p w14:paraId="4B8E0D5D" w14:textId="77777777" w:rsidR="006A338C" w:rsidRDefault="006A338C" w:rsidP="006A338C">
      <w:pPr>
        <w:rPr>
          <w:sz w:val="22"/>
          <w:szCs w:val="22"/>
        </w:rPr>
      </w:pPr>
      <w:r>
        <w:rPr>
          <w:sz w:val="22"/>
          <w:szCs w:val="22"/>
        </w:rPr>
        <w:t xml:space="preserve">Expected adverse events: </w:t>
      </w:r>
    </w:p>
    <w:p w14:paraId="23A38D31" w14:textId="77777777" w:rsidR="006A338C" w:rsidRDefault="006A338C" w:rsidP="006A338C">
      <w:pPr>
        <w:rPr>
          <w:sz w:val="22"/>
          <w:szCs w:val="22"/>
        </w:rPr>
      </w:pPr>
    </w:p>
    <w:p w14:paraId="546C5390" w14:textId="77777777" w:rsidR="006A338C" w:rsidRDefault="006A338C" w:rsidP="006A338C">
      <w:pPr>
        <w:rPr>
          <w:sz w:val="28"/>
          <w:szCs w:val="28"/>
        </w:rPr>
      </w:pPr>
      <w:r w:rsidRPr="00597762">
        <w:rPr>
          <w:sz w:val="22"/>
          <w:szCs w:val="22"/>
        </w:rPr>
        <w:t xml:space="preserve">Are animals that </w:t>
      </w:r>
      <w:r>
        <w:rPr>
          <w:sz w:val="22"/>
          <w:szCs w:val="22"/>
        </w:rPr>
        <w:t xml:space="preserve">develop expected or unexpected adverse events </w:t>
      </w:r>
      <w:r w:rsidRPr="00597762">
        <w:rPr>
          <w:sz w:val="22"/>
          <w:szCs w:val="22"/>
        </w:rPr>
        <w:t xml:space="preserve">still able to provide you with quality research data? </w:t>
      </w:r>
      <w:r>
        <w:rPr>
          <w:sz w:val="28"/>
          <w:szCs w:val="28"/>
        </w:rPr>
        <w:t xml:space="preserve">Y </w:t>
      </w:r>
      <w:proofErr w:type="gramStart"/>
      <w:r w:rsidRPr="00B8288B">
        <w:rPr>
          <w:sz w:val="28"/>
          <w:szCs w:val="28"/>
        </w:rPr>
        <w:t>/  N</w:t>
      </w:r>
      <w:proofErr w:type="gramEnd"/>
    </w:p>
    <w:p w14:paraId="5ACE8F15" w14:textId="29F10B28" w:rsidR="006A338C" w:rsidRDefault="006A338C" w:rsidP="006A338C">
      <w:pPr>
        <w:pStyle w:val="ListParagraph"/>
        <w:numPr>
          <w:ilvl w:val="0"/>
          <w:numId w:val="37"/>
        </w:numPr>
        <w:rPr>
          <w:sz w:val="22"/>
          <w:szCs w:val="22"/>
        </w:rPr>
      </w:pPr>
      <w:r w:rsidRPr="27F2F6D3">
        <w:rPr>
          <w:sz w:val="22"/>
          <w:szCs w:val="22"/>
        </w:rPr>
        <w:t>If no:  animals should be ethically culled at earliest possible time point (e</w:t>
      </w:r>
      <w:r w:rsidR="0B3E9884" w:rsidRPr="27F2F6D3">
        <w:rPr>
          <w:sz w:val="22"/>
          <w:szCs w:val="22"/>
        </w:rPr>
        <w:t>.</w:t>
      </w:r>
      <w:r w:rsidRPr="27F2F6D3">
        <w:rPr>
          <w:sz w:val="22"/>
          <w:szCs w:val="22"/>
        </w:rPr>
        <w:t xml:space="preserve">g. score "2") </w:t>
      </w:r>
    </w:p>
    <w:p w14:paraId="4153F551" w14:textId="77777777" w:rsidR="006A338C" w:rsidRPr="005D2B37" w:rsidRDefault="006A338C" w:rsidP="006A338C">
      <w:pPr>
        <w:pStyle w:val="ListParagraph"/>
        <w:numPr>
          <w:ilvl w:val="0"/>
          <w:numId w:val="37"/>
        </w:numPr>
        <w:rPr>
          <w:sz w:val="22"/>
          <w:szCs w:val="22"/>
        </w:rPr>
      </w:pPr>
      <w:r w:rsidRPr="005D2B37">
        <w:rPr>
          <w:sz w:val="22"/>
          <w:szCs w:val="22"/>
        </w:rPr>
        <w:t>If yes</w:t>
      </w:r>
      <w:r>
        <w:rPr>
          <w:sz w:val="22"/>
          <w:szCs w:val="22"/>
        </w:rPr>
        <w:t xml:space="preserve">: researchers must have a clearly defined </w:t>
      </w:r>
      <w:r w:rsidRPr="005D2B37">
        <w:rPr>
          <w:sz w:val="22"/>
          <w:szCs w:val="22"/>
        </w:rPr>
        <w:t>end point where animals will be ethically culled</w:t>
      </w:r>
      <w:r>
        <w:rPr>
          <w:sz w:val="22"/>
          <w:szCs w:val="22"/>
        </w:rPr>
        <w:t xml:space="preserve">. </w:t>
      </w:r>
      <w:r w:rsidRPr="005D2B37">
        <w:rPr>
          <w:sz w:val="22"/>
          <w:szCs w:val="22"/>
        </w:rPr>
        <w:t xml:space="preserve">Specific indicators related to the </w:t>
      </w:r>
      <w:r>
        <w:rPr>
          <w:sz w:val="22"/>
          <w:szCs w:val="22"/>
        </w:rPr>
        <w:t>protocol</w:t>
      </w:r>
      <w:r w:rsidRPr="005D2B37">
        <w:rPr>
          <w:sz w:val="22"/>
          <w:szCs w:val="22"/>
        </w:rPr>
        <w:t xml:space="preserve"> must be clear</w:t>
      </w:r>
      <w:r>
        <w:rPr>
          <w:sz w:val="22"/>
          <w:szCs w:val="22"/>
        </w:rPr>
        <w:t>ly identified in the mouse score system</w:t>
      </w:r>
    </w:p>
    <w:p w14:paraId="4CF6F25A" w14:textId="77777777" w:rsidR="006A338C" w:rsidRDefault="006A338C" w:rsidP="006A338C">
      <w:pPr>
        <w:rPr>
          <w:sz w:val="22"/>
          <w:szCs w:val="22"/>
        </w:rPr>
      </w:pPr>
    </w:p>
    <w:p w14:paraId="38BC3CF0" w14:textId="77777777" w:rsidR="006A338C" w:rsidRDefault="006A338C" w:rsidP="006A338C">
      <w:pPr>
        <w:rPr>
          <w:sz w:val="22"/>
          <w:szCs w:val="22"/>
        </w:rPr>
      </w:pPr>
      <w:r w:rsidRPr="00597762">
        <w:rPr>
          <w:sz w:val="22"/>
          <w:szCs w:val="22"/>
        </w:rPr>
        <w:t xml:space="preserve">Can the following supportive therapy be provided without impacting your research data? </w:t>
      </w:r>
    </w:p>
    <w:p w14:paraId="287A9FA7" w14:textId="2B24E76E" w:rsidR="006A338C" w:rsidRDefault="006A338C" w:rsidP="006A338C">
      <w:pPr>
        <w:rPr>
          <w:sz w:val="22"/>
          <w:szCs w:val="22"/>
        </w:rPr>
      </w:pPr>
      <w:r>
        <w:rPr>
          <w:sz w:val="22"/>
          <w:szCs w:val="22"/>
        </w:rPr>
        <w:t xml:space="preserve">If </w:t>
      </w:r>
      <w:r w:rsidRPr="00597762">
        <w:rPr>
          <w:sz w:val="22"/>
          <w:szCs w:val="22"/>
        </w:rPr>
        <w:t>specific treatments for your project</w:t>
      </w:r>
      <w:r>
        <w:rPr>
          <w:sz w:val="22"/>
          <w:szCs w:val="22"/>
        </w:rPr>
        <w:t xml:space="preserve"> are identified, </w:t>
      </w:r>
      <w:r w:rsidRPr="00597762">
        <w:rPr>
          <w:sz w:val="22"/>
          <w:szCs w:val="22"/>
        </w:rPr>
        <w:t xml:space="preserve">these </w:t>
      </w:r>
      <w:r>
        <w:rPr>
          <w:sz w:val="22"/>
          <w:szCs w:val="22"/>
        </w:rPr>
        <w:t>should</w:t>
      </w:r>
      <w:r w:rsidRPr="00597762">
        <w:rPr>
          <w:sz w:val="22"/>
          <w:szCs w:val="22"/>
        </w:rPr>
        <w:t xml:space="preserve"> be added to the “Action”</w:t>
      </w:r>
      <w:r>
        <w:rPr>
          <w:sz w:val="22"/>
          <w:szCs w:val="22"/>
        </w:rPr>
        <w:t xml:space="preserve"> section</w:t>
      </w:r>
      <w:r w:rsidRPr="00597762">
        <w:rPr>
          <w:sz w:val="22"/>
          <w:szCs w:val="22"/>
        </w:rPr>
        <w:t xml:space="preserve"> in the </w:t>
      </w:r>
      <w:r>
        <w:rPr>
          <w:sz w:val="22"/>
          <w:szCs w:val="22"/>
        </w:rPr>
        <w:t>mouse score system</w:t>
      </w:r>
      <w:r w:rsidRPr="00597762">
        <w:rPr>
          <w:sz w:val="22"/>
          <w:szCs w:val="22"/>
        </w:rPr>
        <w:t xml:space="preserve"> template.</w:t>
      </w:r>
    </w:p>
    <w:p w14:paraId="41CF2680" w14:textId="211CAEA1" w:rsidR="006A338C" w:rsidRDefault="006A338C" w:rsidP="006A338C">
      <w:pPr>
        <w:rPr>
          <w:sz w:val="22"/>
          <w:szCs w:val="22"/>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able 1: Table title"/>
        <w:tblDescription w:val="Description of table content"/>
      </w:tblPr>
      <w:tblGrid>
        <w:gridCol w:w="4396"/>
        <w:gridCol w:w="7511"/>
        <w:gridCol w:w="1651"/>
      </w:tblGrid>
      <w:tr w:rsidR="006A338C" w:rsidRPr="00796112" w14:paraId="2A0598D8" w14:textId="77777777" w:rsidTr="10E9D629">
        <w:tc>
          <w:tcPr>
            <w:tcW w:w="1621" w:type="pct"/>
            <w:tcBorders>
              <w:top w:val="nil"/>
              <w:bottom w:val="single" w:sz="12" w:space="0" w:color="auto"/>
            </w:tcBorders>
            <w:shd w:val="clear" w:color="auto" w:fill="auto"/>
            <w:vAlign w:val="center"/>
          </w:tcPr>
          <w:p w14:paraId="4ABD7E3A" w14:textId="77777777" w:rsidR="006A338C" w:rsidRPr="00796112" w:rsidRDefault="006A338C" w:rsidP="003A185A">
            <w:pPr>
              <w:spacing w:line="360" w:lineRule="auto"/>
              <w:jc w:val="left"/>
              <w:rPr>
                <w:b/>
                <w:bCs/>
              </w:rPr>
            </w:pPr>
            <w:r>
              <w:rPr>
                <w:b/>
                <w:bCs/>
              </w:rPr>
              <w:t>Intervention</w:t>
            </w:r>
          </w:p>
        </w:tc>
        <w:tc>
          <w:tcPr>
            <w:tcW w:w="2770" w:type="pct"/>
            <w:tcBorders>
              <w:top w:val="nil"/>
              <w:bottom w:val="single" w:sz="12" w:space="0" w:color="auto"/>
            </w:tcBorders>
            <w:shd w:val="clear" w:color="auto" w:fill="auto"/>
            <w:vAlign w:val="center"/>
          </w:tcPr>
          <w:p w14:paraId="62A048AA" w14:textId="77777777" w:rsidR="006A338C" w:rsidRPr="00B8288B" w:rsidRDefault="006A338C" w:rsidP="003A185A">
            <w:pPr>
              <w:spacing w:line="360" w:lineRule="auto"/>
              <w:jc w:val="left"/>
              <w:rPr>
                <w:b/>
                <w:bCs/>
              </w:rPr>
            </w:pPr>
            <w:r>
              <w:rPr>
                <w:b/>
                <w:bCs/>
              </w:rPr>
              <w:t>Possible impacts on research</w:t>
            </w:r>
          </w:p>
        </w:tc>
        <w:tc>
          <w:tcPr>
            <w:tcW w:w="609" w:type="pct"/>
            <w:tcBorders>
              <w:top w:val="nil"/>
              <w:bottom w:val="single" w:sz="12" w:space="0" w:color="auto"/>
            </w:tcBorders>
            <w:shd w:val="clear" w:color="auto" w:fill="auto"/>
            <w:vAlign w:val="center"/>
          </w:tcPr>
          <w:p w14:paraId="3A109A8B" w14:textId="77777777" w:rsidR="006A338C" w:rsidRPr="00B8288B" w:rsidRDefault="006A338C" w:rsidP="003A185A">
            <w:pPr>
              <w:spacing w:line="360" w:lineRule="auto"/>
              <w:jc w:val="left"/>
              <w:rPr>
                <w:b/>
                <w:bCs/>
              </w:rPr>
            </w:pPr>
            <w:r w:rsidRPr="00B8288B">
              <w:rPr>
                <w:b/>
                <w:bCs/>
              </w:rPr>
              <w:t>Able to use?</w:t>
            </w:r>
          </w:p>
        </w:tc>
      </w:tr>
      <w:tr w:rsidR="006A338C" w:rsidRPr="00796112" w14:paraId="615AAE02" w14:textId="77777777" w:rsidTr="10E9D629">
        <w:tc>
          <w:tcPr>
            <w:tcW w:w="1621" w:type="pct"/>
            <w:tcBorders>
              <w:top w:val="single" w:sz="12" w:space="0" w:color="auto"/>
            </w:tcBorders>
            <w:shd w:val="clear" w:color="auto" w:fill="auto"/>
            <w:vAlign w:val="center"/>
          </w:tcPr>
          <w:p w14:paraId="33C561D9" w14:textId="2B878D9D" w:rsidR="006A338C" w:rsidRDefault="006A338C" w:rsidP="003A185A">
            <w:pPr>
              <w:jc w:val="left"/>
            </w:pPr>
            <w:r>
              <w:t>Food on floor of cage, wet food and water gel (e</w:t>
            </w:r>
            <w:r w:rsidR="6A22D6A4">
              <w:t>.</w:t>
            </w:r>
            <w:r>
              <w:t>g. hydrogel)</w:t>
            </w:r>
          </w:p>
        </w:tc>
        <w:tc>
          <w:tcPr>
            <w:tcW w:w="2770" w:type="pct"/>
            <w:tcBorders>
              <w:top w:val="single" w:sz="12" w:space="0" w:color="auto"/>
            </w:tcBorders>
            <w:shd w:val="clear" w:color="auto" w:fill="auto"/>
            <w:vAlign w:val="center"/>
          </w:tcPr>
          <w:p w14:paraId="36479155" w14:textId="77777777" w:rsidR="006A338C" w:rsidRDefault="006A338C" w:rsidP="003A185A">
            <w:pPr>
              <w:jc w:val="left"/>
            </w:pPr>
            <w:r>
              <w:t>No impact</w:t>
            </w:r>
          </w:p>
        </w:tc>
        <w:tc>
          <w:tcPr>
            <w:tcW w:w="609" w:type="pct"/>
            <w:tcBorders>
              <w:top w:val="single" w:sz="12" w:space="0" w:color="auto"/>
            </w:tcBorders>
            <w:shd w:val="clear" w:color="auto" w:fill="auto"/>
          </w:tcPr>
          <w:p w14:paraId="729F3900" w14:textId="77777777" w:rsidR="006A338C" w:rsidRPr="00B8288B" w:rsidRDefault="006A338C" w:rsidP="003A185A">
            <w:pPr>
              <w:rPr>
                <w:sz w:val="28"/>
                <w:szCs w:val="28"/>
              </w:rPr>
            </w:pPr>
            <w:r w:rsidRPr="00B8288B">
              <w:rPr>
                <w:sz w:val="28"/>
                <w:szCs w:val="28"/>
              </w:rPr>
              <w:t>Y  /  N</w:t>
            </w:r>
          </w:p>
        </w:tc>
      </w:tr>
      <w:tr w:rsidR="006A338C" w:rsidRPr="00796112" w14:paraId="41CB76AC" w14:textId="77777777" w:rsidTr="10E9D629">
        <w:tc>
          <w:tcPr>
            <w:tcW w:w="1621" w:type="pct"/>
            <w:tcBorders>
              <w:top w:val="single" w:sz="4" w:space="0" w:color="auto"/>
            </w:tcBorders>
            <w:shd w:val="clear" w:color="auto" w:fill="auto"/>
            <w:vAlign w:val="center"/>
          </w:tcPr>
          <w:p w14:paraId="6ED26A0D" w14:textId="77777777" w:rsidR="006A338C" w:rsidRDefault="006A338C" w:rsidP="003A185A">
            <w:pPr>
              <w:jc w:val="left"/>
            </w:pPr>
            <w:r>
              <w:t>Recovery gels – with glucose etc</w:t>
            </w:r>
          </w:p>
        </w:tc>
        <w:tc>
          <w:tcPr>
            <w:tcW w:w="2770" w:type="pct"/>
            <w:tcBorders>
              <w:top w:val="single" w:sz="4" w:space="0" w:color="auto"/>
            </w:tcBorders>
            <w:shd w:val="clear" w:color="auto" w:fill="auto"/>
            <w:vAlign w:val="center"/>
          </w:tcPr>
          <w:p w14:paraId="193B6112" w14:textId="77777777" w:rsidR="006A338C" w:rsidRDefault="006A338C" w:rsidP="003A185A">
            <w:pPr>
              <w:jc w:val="left"/>
            </w:pPr>
            <w:r w:rsidRPr="00C42423">
              <w:t>No impact, unless a specific diet is required for the experiment</w:t>
            </w:r>
          </w:p>
        </w:tc>
        <w:tc>
          <w:tcPr>
            <w:tcW w:w="609" w:type="pct"/>
            <w:tcBorders>
              <w:top w:val="single" w:sz="4" w:space="0" w:color="auto"/>
            </w:tcBorders>
            <w:shd w:val="clear" w:color="auto" w:fill="auto"/>
          </w:tcPr>
          <w:p w14:paraId="1607BC32" w14:textId="77777777" w:rsidR="006A338C" w:rsidRPr="00B8288B" w:rsidRDefault="006A338C" w:rsidP="003A185A">
            <w:pPr>
              <w:rPr>
                <w:sz w:val="28"/>
                <w:szCs w:val="28"/>
              </w:rPr>
            </w:pPr>
            <w:r w:rsidRPr="00B8288B">
              <w:rPr>
                <w:sz w:val="28"/>
                <w:szCs w:val="28"/>
              </w:rPr>
              <w:t>Y  /  N</w:t>
            </w:r>
          </w:p>
        </w:tc>
      </w:tr>
      <w:tr w:rsidR="006A338C" w:rsidRPr="00796112" w14:paraId="3514A046" w14:textId="77777777" w:rsidTr="10E9D629">
        <w:tc>
          <w:tcPr>
            <w:tcW w:w="1621" w:type="pct"/>
            <w:tcBorders>
              <w:top w:val="single" w:sz="4" w:space="0" w:color="auto"/>
            </w:tcBorders>
            <w:shd w:val="clear" w:color="auto" w:fill="auto"/>
            <w:vAlign w:val="center"/>
          </w:tcPr>
          <w:p w14:paraId="35947A47" w14:textId="77777777" w:rsidR="006A338C" w:rsidRDefault="006A338C" w:rsidP="003A185A">
            <w:pPr>
              <w:jc w:val="left"/>
            </w:pPr>
            <w:r>
              <w:t>Trimming nails</w:t>
            </w:r>
          </w:p>
        </w:tc>
        <w:tc>
          <w:tcPr>
            <w:tcW w:w="2770" w:type="pct"/>
            <w:tcBorders>
              <w:top w:val="single" w:sz="4" w:space="0" w:color="auto"/>
            </w:tcBorders>
            <w:shd w:val="clear" w:color="auto" w:fill="auto"/>
            <w:vAlign w:val="center"/>
          </w:tcPr>
          <w:p w14:paraId="1C23CECF" w14:textId="77777777" w:rsidR="006A338C" w:rsidRDefault="006A338C" w:rsidP="003A185A">
            <w:pPr>
              <w:jc w:val="left"/>
            </w:pPr>
            <w:r>
              <w:t xml:space="preserve">No impact </w:t>
            </w:r>
          </w:p>
        </w:tc>
        <w:tc>
          <w:tcPr>
            <w:tcW w:w="609" w:type="pct"/>
            <w:tcBorders>
              <w:top w:val="single" w:sz="4" w:space="0" w:color="auto"/>
            </w:tcBorders>
            <w:shd w:val="clear" w:color="auto" w:fill="auto"/>
          </w:tcPr>
          <w:p w14:paraId="24C1ACF3" w14:textId="77777777" w:rsidR="006A338C" w:rsidRPr="00B8288B" w:rsidRDefault="006A338C" w:rsidP="003A185A">
            <w:pPr>
              <w:rPr>
                <w:sz w:val="28"/>
                <w:szCs w:val="28"/>
              </w:rPr>
            </w:pPr>
            <w:r w:rsidRPr="00B8288B">
              <w:rPr>
                <w:sz w:val="28"/>
                <w:szCs w:val="28"/>
              </w:rPr>
              <w:t>Y  /  N</w:t>
            </w:r>
          </w:p>
        </w:tc>
      </w:tr>
      <w:tr w:rsidR="006A338C" w:rsidRPr="00796112" w14:paraId="314BAD5E" w14:textId="77777777" w:rsidTr="10E9D629">
        <w:tc>
          <w:tcPr>
            <w:tcW w:w="1621" w:type="pct"/>
            <w:tcBorders>
              <w:top w:val="single" w:sz="4" w:space="0" w:color="auto"/>
            </w:tcBorders>
            <w:shd w:val="clear" w:color="auto" w:fill="auto"/>
            <w:vAlign w:val="center"/>
          </w:tcPr>
          <w:p w14:paraId="73556788" w14:textId="77777777" w:rsidR="006A338C" w:rsidRDefault="006A338C" w:rsidP="003A185A">
            <w:pPr>
              <w:jc w:val="left"/>
            </w:pPr>
            <w:r>
              <w:t>Eye ointment (e.g. Conoptal)</w:t>
            </w:r>
          </w:p>
        </w:tc>
        <w:tc>
          <w:tcPr>
            <w:tcW w:w="2770" w:type="pct"/>
            <w:tcBorders>
              <w:top w:val="single" w:sz="4" w:space="0" w:color="auto"/>
            </w:tcBorders>
            <w:shd w:val="clear" w:color="auto" w:fill="auto"/>
            <w:vAlign w:val="center"/>
          </w:tcPr>
          <w:p w14:paraId="2E71BEE6" w14:textId="77777777" w:rsidR="006A338C" w:rsidRDefault="006A338C" w:rsidP="003A185A">
            <w:pPr>
              <w:jc w:val="left"/>
            </w:pPr>
            <w:r>
              <w:t xml:space="preserve">Minimal systemic effects, unlikely to impact research </w:t>
            </w:r>
          </w:p>
        </w:tc>
        <w:tc>
          <w:tcPr>
            <w:tcW w:w="609" w:type="pct"/>
            <w:tcBorders>
              <w:top w:val="single" w:sz="4" w:space="0" w:color="auto"/>
            </w:tcBorders>
            <w:shd w:val="clear" w:color="auto" w:fill="auto"/>
          </w:tcPr>
          <w:p w14:paraId="5CB54602" w14:textId="77777777" w:rsidR="006A338C" w:rsidRPr="00B8288B" w:rsidRDefault="006A338C" w:rsidP="003A185A">
            <w:pPr>
              <w:rPr>
                <w:sz w:val="28"/>
                <w:szCs w:val="28"/>
              </w:rPr>
            </w:pPr>
            <w:r w:rsidRPr="00B8288B">
              <w:rPr>
                <w:sz w:val="28"/>
                <w:szCs w:val="28"/>
              </w:rPr>
              <w:t>Y  /  N</w:t>
            </w:r>
          </w:p>
        </w:tc>
      </w:tr>
      <w:tr w:rsidR="006A338C" w:rsidRPr="00796112" w14:paraId="4C656737" w14:textId="77777777" w:rsidTr="10E9D629">
        <w:tc>
          <w:tcPr>
            <w:tcW w:w="1621" w:type="pct"/>
            <w:tcBorders>
              <w:top w:val="single" w:sz="4" w:space="0" w:color="auto"/>
            </w:tcBorders>
            <w:shd w:val="clear" w:color="auto" w:fill="auto"/>
            <w:vAlign w:val="center"/>
          </w:tcPr>
          <w:p w14:paraId="3F46C58B" w14:textId="77777777" w:rsidR="006A338C" w:rsidRDefault="006A338C" w:rsidP="003A185A">
            <w:pPr>
              <w:jc w:val="left"/>
            </w:pPr>
            <w:r>
              <w:t>Fluid support (e.g. sterile saline/ Hartmann’s)</w:t>
            </w:r>
          </w:p>
        </w:tc>
        <w:tc>
          <w:tcPr>
            <w:tcW w:w="2770" w:type="pct"/>
            <w:tcBorders>
              <w:top w:val="single" w:sz="4" w:space="0" w:color="auto"/>
            </w:tcBorders>
            <w:shd w:val="clear" w:color="auto" w:fill="auto"/>
            <w:vAlign w:val="center"/>
          </w:tcPr>
          <w:p w14:paraId="19152989" w14:textId="77777777" w:rsidR="006A338C" w:rsidRDefault="006A338C" w:rsidP="003A185A">
            <w:pPr>
              <w:jc w:val="left"/>
            </w:pPr>
            <w:r>
              <w:t>Minimal systemic effects, unlikely to impact research</w:t>
            </w:r>
          </w:p>
        </w:tc>
        <w:tc>
          <w:tcPr>
            <w:tcW w:w="609" w:type="pct"/>
            <w:tcBorders>
              <w:top w:val="single" w:sz="4" w:space="0" w:color="auto"/>
            </w:tcBorders>
            <w:shd w:val="clear" w:color="auto" w:fill="auto"/>
          </w:tcPr>
          <w:p w14:paraId="5BE71D8C" w14:textId="77777777" w:rsidR="006A338C" w:rsidRPr="00B8288B" w:rsidRDefault="006A338C" w:rsidP="003A185A">
            <w:pPr>
              <w:rPr>
                <w:sz w:val="28"/>
                <w:szCs w:val="28"/>
              </w:rPr>
            </w:pPr>
            <w:r w:rsidRPr="00B8288B">
              <w:rPr>
                <w:sz w:val="28"/>
                <w:szCs w:val="28"/>
              </w:rPr>
              <w:t>Y  /  N</w:t>
            </w:r>
          </w:p>
        </w:tc>
      </w:tr>
      <w:tr w:rsidR="006A338C" w:rsidRPr="00796112" w14:paraId="6973AAB2" w14:textId="77777777" w:rsidTr="10E9D629">
        <w:tc>
          <w:tcPr>
            <w:tcW w:w="1621" w:type="pct"/>
            <w:tcBorders>
              <w:top w:val="single" w:sz="4" w:space="0" w:color="auto"/>
            </w:tcBorders>
            <w:shd w:val="clear" w:color="auto" w:fill="auto"/>
            <w:vAlign w:val="center"/>
          </w:tcPr>
          <w:p w14:paraId="69357D46" w14:textId="77777777" w:rsidR="006A338C" w:rsidRDefault="006A338C" w:rsidP="003A185A">
            <w:pPr>
              <w:jc w:val="left"/>
            </w:pPr>
            <w:r>
              <w:t>Trisolfen (indicated for tail tipping/sample collection)</w:t>
            </w:r>
          </w:p>
        </w:tc>
        <w:tc>
          <w:tcPr>
            <w:tcW w:w="2770" w:type="pct"/>
            <w:tcBorders>
              <w:top w:val="single" w:sz="4" w:space="0" w:color="auto"/>
            </w:tcBorders>
            <w:shd w:val="clear" w:color="auto" w:fill="auto"/>
            <w:vAlign w:val="center"/>
          </w:tcPr>
          <w:p w14:paraId="4413CD88" w14:textId="77777777" w:rsidR="006A338C" w:rsidRDefault="006A338C" w:rsidP="003A185A">
            <w:pPr>
              <w:jc w:val="left"/>
            </w:pPr>
            <w:r>
              <w:t xml:space="preserve">Minimal systemic effects, contains lignocaine, bupivacaine, adrenaline and cetrimide; researchers should assess possible impact </w:t>
            </w:r>
          </w:p>
        </w:tc>
        <w:tc>
          <w:tcPr>
            <w:tcW w:w="609" w:type="pct"/>
            <w:tcBorders>
              <w:top w:val="single" w:sz="4" w:space="0" w:color="auto"/>
            </w:tcBorders>
            <w:shd w:val="clear" w:color="auto" w:fill="auto"/>
          </w:tcPr>
          <w:p w14:paraId="46C0B1D9" w14:textId="77777777" w:rsidR="006A338C" w:rsidRPr="00B8288B" w:rsidRDefault="006A338C" w:rsidP="003A185A">
            <w:pPr>
              <w:rPr>
                <w:sz w:val="28"/>
                <w:szCs w:val="28"/>
              </w:rPr>
            </w:pPr>
            <w:r w:rsidRPr="00B8288B">
              <w:rPr>
                <w:sz w:val="28"/>
                <w:szCs w:val="28"/>
              </w:rPr>
              <w:t>Y  /  N</w:t>
            </w:r>
          </w:p>
        </w:tc>
      </w:tr>
      <w:tr w:rsidR="006A338C" w:rsidRPr="00796112" w14:paraId="572ABA52" w14:textId="77777777" w:rsidTr="10E9D629">
        <w:tc>
          <w:tcPr>
            <w:tcW w:w="1621" w:type="pct"/>
            <w:tcBorders>
              <w:top w:val="single" w:sz="4" w:space="0" w:color="auto"/>
            </w:tcBorders>
            <w:shd w:val="clear" w:color="auto" w:fill="auto"/>
            <w:vAlign w:val="center"/>
          </w:tcPr>
          <w:p w14:paraId="156858D7" w14:textId="6B670433" w:rsidR="006A338C" w:rsidRDefault="006A338C" w:rsidP="003A185A">
            <w:pPr>
              <w:jc w:val="left"/>
            </w:pPr>
            <w:r>
              <w:t>Local anaesthetic (e.g</w:t>
            </w:r>
            <w:r w:rsidR="505C31A4">
              <w:t>.</w:t>
            </w:r>
            <w:r>
              <w:t xml:space="preserve"> EMLA topically or lignocaine by injection)</w:t>
            </w:r>
          </w:p>
        </w:tc>
        <w:tc>
          <w:tcPr>
            <w:tcW w:w="2770" w:type="pct"/>
            <w:tcBorders>
              <w:top w:val="single" w:sz="4" w:space="0" w:color="auto"/>
            </w:tcBorders>
            <w:shd w:val="clear" w:color="auto" w:fill="auto"/>
            <w:vAlign w:val="center"/>
          </w:tcPr>
          <w:p w14:paraId="5F24F257" w14:textId="77777777" w:rsidR="006A338C" w:rsidRDefault="006A338C" w:rsidP="003A185A">
            <w:pPr>
              <w:jc w:val="left"/>
            </w:pPr>
            <w:r>
              <w:t>Minimal systemic effects; researchers should assess possible impact</w:t>
            </w:r>
          </w:p>
        </w:tc>
        <w:tc>
          <w:tcPr>
            <w:tcW w:w="609" w:type="pct"/>
            <w:tcBorders>
              <w:top w:val="single" w:sz="4" w:space="0" w:color="auto"/>
            </w:tcBorders>
            <w:shd w:val="clear" w:color="auto" w:fill="auto"/>
          </w:tcPr>
          <w:p w14:paraId="2771E353" w14:textId="77777777" w:rsidR="006A338C" w:rsidRPr="00B8288B" w:rsidRDefault="006A338C" w:rsidP="003A185A">
            <w:pPr>
              <w:rPr>
                <w:sz w:val="28"/>
                <w:szCs w:val="28"/>
              </w:rPr>
            </w:pPr>
            <w:r w:rsidRPr="00B8288B">
              <w:rPr>
                <w:sz w:val="28"/>
                <w:szCs w:val="28"/>
              </w:rPr>
              <w:t>Y  /  N</w:t>
            </w:r>
          </w:p>
        </w:tc>
      </w:tr>
      <w:tr w:rsidR="006A338C" w:rsidRPr="00796112" w14:paraId="1EB7304D" w14:textId="77777777" w:rsidTr="10E9D629">
        <w:tc>
          <w:tcPr>
            <w:tcW w:w="1621" w:type="pct"/>
            <w:tcBorders>
              <w:top w:val="single" w:sz="4" w:space="0" w:color="auto"/>
            </w:tcBorders>
            <w:shd w:val="clear" w:color="auto" w:fill="auto"/>
            <w:vAlign w:val="center"/>
          </w:tcPr>
          <w:p w14:paraId="1D3ACD75" w14:textId="77777777" w:rsidR="006A338C" w:rsidRPr="00796112" w:rsidRDefault="006A338C" w:rsidP="003A185A">
            <w:pPr>
              <w:jc w:val="left"/>
              <w:rPr>
                <w:b/>
                <w:bCs/>
              </w:rPr>
            </w:pPr>
            <w:r>
              <w:t>Non-steroidal anti-inflammatory drugs (e.g. meloxicam)</w:t>
            </w:r>
          </w:p>
        </w:tc>
        <w:tc>
          <w:tcPr>
            <w:tcW w:w="2770" w:type="pct"/>
            <w:tcBorders>
              <w:top w:val="single" w:sz="4" w:space="0" w:color="auto"/>
            </w:tcBorders>
            <w:shd w:val="clear" w:color="auto" w:fill="auto"/>
            <w:vAlign w:val="center"/>
          </w:tcPr>
          <w:p w14:paraId="73E8CA08" w14:textId="77777777" w:rsidR="006A338C" w:rsidRDefault="006A338C" w:rsidP="003A185A">
            <w:pPr>
              <w:jc w:val="left"/>
            </w:pPr>
            <w:r>
              <w:t>Reduces inflammation and therefore may not be suitable for some projects</w:t>
            </w:r>
          </w:p>
        </w:tc>
        <w:tc>
          <w:tcPr>
            <w:tcW w:w="609" w:type="pct"/>
            <w:tcBorders>
              <w:top w:val="single" w:sz="4" w:space="0" w:color="auto"/>
            </w:tcBorders>
            <w:shd w:val="clear" w:color="auto" w:fill="auto"/>
          </w:tcPr>
          <w:p w14:paraId="449B8E84" w14:textId="77777777" w:rsidR="006A338C" w:rsidRPr="00B8288B" w:rsidRDefault="006A338C" w:rsidP="003A185A">
            <w:pPr>
              <w:rPr>
                <w:sz w:val="28"/>
                <w:szCs w:val="28"/>
              </w:rPr>
            </w:pPr>
            <w:r w:rsidRPr="00B8288B">
              <w:rPr>
                <w:sz w:val="28"/>
                <w:szCs w:val="28"/>
              </w:rPr>
              <w:t>Y  /  N</w:t>
            </w:r>
          </w:p>
        </w:tc>
      </w:tr>
      <w:tr w:rsidR="006A338C" w:rsidRPr="00796112" w14:paraId="3B6A4766" w14:textId="77777777" w:rsidTr="10E9D629">
        <w:tc>
          <w:tcPr>
            <w:tcW w:w="1621" w:type="pct"/>
            <w:shd w:val="clear" w:color="auto" w:fill="auto"/>
            <w:vAlign w:val="center"/>
          </w:tcPr>
          <w:p w14:paraId="74C4C559" w14:textId="77777777" w:rsidR="006A338C" w:rsidRPr="00796112" w:rsidRDefault="006A338C" w:rsidP="003A185A">
            <w:pPr>
              <w:jc w:val="left"/>
              <w:rPr>
                <w:b/>
                <w:bCs/>
              </w:rPr>
            </w:pPr>
            <w:r>
              <w:t xml:space="preserve">Steroid containing drugs (e.g. </w:t>
            </w:r>
            <w:proofErr w:type="spellStart"/>
            <w:r>
              <w:t>Neocort</w:t>
            </w:r>
            <w:proofErr w:type="spellEnd"/>
            <w:r>
              <w:t>)</w:t>
            </w:r>
          </w:p>
        </w:tc>
        <w:tc>
          <w:tcPr>
            <w:tcW w:w="2770" w:type="pct"/>
            <w:shd w:val="clear" w:color="auto" w:fill="auto"/>
            <w:vAlign w:val="center"/>
          </w:tcPr>
          <w:p w14:paraId="3BD3DD32" w14:textId="77777777" w:rsidR="006A338C" w:rsidRPr="00796112" w:rsidRDefault="006A338C" w:rsidP="003A185A">
            <w:pPr>
              <w:jc w:val="left"/>
            </w:pPr>
            <w:r>
              <w:t xml:space="preserve">Reduces inflammation and therefore may not be suitable for some projects </w:t>
            </w:r>
          </w:p>
        </w:tc>
        <w:tc>
          <w:tcPr>
            <w:tcW w:w="609" w:type="pct"/>
            <w:shd w:val="clear" w:color="auto" w:fill="auto"/>
          </w:tcPr>
          <w:p w14:paraId="49D9965D" w14:textId="77777777" w:rsidR="006A338C" w:rsidRPr="00B8288B" w:rsidRDefault="006A338C" w:rsidP="003A185A">
            <w:pPr>
              <w:rPr>
                <w:sz w:val="28"/>
                <w:szCs w:val="28"/>
              </w:rPr>
            </w:pPr>
            <w:r w:rsidRPr="00B8288B">
              <w:rPr>
                <w:sz w:val="28"/>
                <w:szCs w:val="28"/>
              </w:rPr>
              <w:t>Y  /  N</w:t>
            </w:r>
          </w:p>
        </w:tc>
      </w:tr>
      <w:tr w:rsidR="006A338C" w:rsidRPr="00796112" w14:paraId="150D61F6" w14:textId="77777777" w:rsidTr="10E9D629">
        <w:tc>
          <w:tcPr>
            <w:tcW w:w="1621" w:type="pct"/>
            <w:shd w:val="clear" w:color="auto" w:fill="auto"/>
            <w:vAlign w:val="center"/>
          </w:tcPr>
          <w:p w14:paraId="7741F72F" w14:textId="77777777" w:rsidR="006A338C" w:rsidRPr="00796112" w:rsidRDefault="006A338C" w:rsidP="003A185A">
            <w:pPr>
              <w:jc w:val="left"/>
              <w:rPr>
                <w:bCs/>
              </w:rPr>
            </w:pPr>
            <w:r>
              <w:t>Opioids (e.g. buprenorphine)</w:t>
            </w:r>
          </w:p>
        </w:tc>
        <w:tc>
          <w:tcPr>
            <w:tcW w:w="2770" w:type="pct"/>
            <w:shd w:val="clear" w:color="auto" w:fill="auto"/>
            <w:vAlign w:val="center"/>
          </w:tcPr>
          <w:p w14:paraId="38B4ABD4" w14:textId="77777777" w:rsidR="006A338C" w:rsidRDefault="006A338C" w:rsidP="003A185A">
            <w:pPr>
              <w:jc w:val="left"/>
            </w:pPr>
            <w:r>
              <w:t xml:space="preserve">Analgesic, immunomodulatory and therefore may not be suitable for some projects </w:t>
            </w:r>
          </w:p>
        </w:tc>
        <w:tc>
          <w:tcPr>
            <w:tcW w:w="609" w:type="pct"/>
            <w:shd w:val="clear" w:color="auto" w:fill="auto"/>
          </w:tcPr>
          <w:p w14:paraId="0630B145" w14:textId="77777777" w:rsidR="006A338C" w:rsidRPr="00B8288B" w:rsidRDefault="006A338C" w:rsidP="003A185A">
            <w:pPr>
              <w:rPr>
                <w:sz w:val="28"/>
                <w:szCs w:val="28"/>
              </w:rPr>
            </w:pPr>
            <w:r w:rsidRPr="00B8288B">
              <w:rPr>
                <w:sz w:val="28"/>
                <w:szCs w:val="28"/>
              </w:rPr>
              <w:t>Y  /  N</w:t>
            </w:r>
          </w:p>
        </w:tc>
      </w:tr>
      <w:tr w:rsidR="0177A707" w14:paraId="3BCC1DEA" w14:textId="77777777" w:rsidTr="10E9D629">
        <w:trPr>
          <w:trHeight w:val="300"/>
        </w:trPr>
        <w:tc>
          <w:tcPr>
            <w:tcW w:w="4396" w:type="dxa"/>
            <w:shd w:val="clear" w:color="auto" w:fill="auto"/>
            <w:vAlign w:val="center"/>
          </w:tcPr>
          <w:p w14:paraId="29EA4C25" w14:textId="0DED6778" w:rsidR="0177A707" w:rsidRPr="00CE3923" w:rsidRDefault="0177A707" w:rsidP="0177A707">
            <w:pPr>
              <w:jc w:val="left"/>
              <w:rPr>
                <w:rFonts w:ascii="Public Sans Light" w:eastAsia="Public Sans Light" w:hAnsi="Public Sans Light" w:cs="Public Sans Light"/>
                <w:szCs w:val="20"/>
              </w:rPr>
            </w:pPr>
            <w:r w:rsidRPr="00CE3923">
              <w:rPr>
                <w:rFonts w:ascii="Public Sans Light" w:eastAsia="Public Sans Light" w:hAnsi="Public Sans Light" w:cs="Public Sans Light"/>
                <w:szCs w:val="20"/>
              </w:rPr>
              <w:t>Other (project specific intervention)</w:t>
            </w:r>
          </w:p>
        </w:tc>
        <w:tc>
          <w:tcPr>
            <w:tcW w:w="7511" w:type="dxa"/>
            <w:shd w:val="clear" w:color="auto" w:fill="auto"/>
            <w:vAlign w:val="center"/>
          </w:tcPr>
          <w:p w14:paraId="2225AA23" w14:textId="1C4CEBA9" w:rsidR="0177A707" w:rsidRPr="00CE3923" w:rsidRDefault="0177A707" w:rsidP="0177A707">
            <w:pPr>
              <w:jc w:val="left"/>
              <w:rPr>
                <w:rFonts w:ascii="Public Sans Light" w:eastAsia="Public Sans Light" w:hAnsi="Public Sans Light" w:cs="Public Sans Light"/>
                <w:szCs w:val="20"/>
              </w:rPr>
            </w:pPr>
          </w:p>
        </w:tc>
        <w:tc>
          <w:tcPr>
            <w:tcW w:w="1651" w:type="dxa"/>
            <w:shd w:val="clear" w:color="auto" w:fill="auto"/>
          </w:tcPr>
          <w:p w14:paraId="2A7378E3" w14:textId="2D028DEB" w:rsidR="0177A707" w:rsidRPr="00CE3923" w:rsidRDefault="0177A707" w:rsidP="0177A707">
            <w:pPr>
              <w:rPr>
                <w:rFonts w:ascii="Public Sans Light" w:eastAsia="Public Sans Light" w:hAnsi="Public Sans Light" w:cs="Public Sans Light"/>
                <w:sz w:val="28"/>
                <w:szCs w:val="28"/>
              </w:rPr>
            </w:pPr>
            <w:r w:rsidRPr="00CE3923">
              <w:rPr>
                <w:rFonts w:ascii="Public Sans Light" w:eastAsia="Public Sans Light" w:hAnsi="Public Sans Light" w:cs="Public Sans Light"/>
                <w:sz w:val="28"/>
                <w:szCs w:val="28"/>
              </w:rPr>
              <w:t>Y  /  N</w:t>
            </w:r>
          </w:p>
        </w:tc>
      </w:tr>
    </w:tbl>
    <w:p w14:paraId="1755512C" w14:textId="7C011AC5" w:rsidR="00C97323" w:rsidRPr="00B30E68" w:rsidRDefault="00C97323" w:rsidP="10E9D629"/>
    <w:sectPr w:rsidR="00C97323" w:rsidRPr="00B30E68" w:rsidSect="00696899">
      <w:headerReference w:type="default" r:id="rId19"/>
      <w:footerReference w:type="default" r:id="rId20"/>
      <w:headerReference w:type="first" r:id="rId21"/>
      <w:footerReference w:type="first" r:id="rId22"/>
      <w:pgSz w:w="16840" w:h="11900" w:orient="landscape"/>
      <w:pgMar w:top="1701" w:right="1808" w:bottom="1134" w:left="147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86D3" w14:textId="77777777" w:rsidR="00706C13" w:rsidRDefault="00706C13" w:rsidP="003B695F">
      <w:r>
        <w:separator/>
      </w:r>
    </w:p>
  </w:endnote>
  <w:endnote w:type="continuationSeparator" w:id="0">
    <w:p w14:paraId="0101C2BE" w14:textId="77777777" w:rsidR="00706C13" w:rsidRDefault="00706C13" w:rsidP="003B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Public Sans">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32C8" w14:textId="77777777" w:rsidR="00075010" w:rsidRDefault="00075010" w:rsidP="00075010">
    <w:pPr>
      <w:pStyle w:val="Footer"/>
      <w:spacing w:before="40"/>
      <w:rPr>
        <w:sz w:val="20"/>
        <w:szCs w:val="20"/>
      </w:rPr>
    </w:pPr>
    <w:r>
      <w:rPr>
        <w:sz w:val="20"/>
        <w:szCs w:val="20"/>
      </w:rPr>
      <w:t>ANU Animal Ethics Committee Approved Document_009a_Template_Aged Mouse Score System V4.0</w:t>
    </w:r>
  </w:p>
  <w:p w14:paraId="0AEAFB25" w14:textId="77777777" w:rsidR="00DC7B63" w:rsidRDefault="00DC7B63" w:rsidP="00DC7B63">
    <w:pPr>
      <w:pStyle w:val="Footer"/>
      <w:spacing w:before="40"/>
      <w:rPr>
        <w:sz w:val="20"/>
        <w:szCs w:val="20"/>
      </w:rPr>
    </w:pPr>
    <w:r>
      <w:rPr>
        <w:b/>
        <w:sz w:val="20"/>
        <w:szCs w:val="20"/>
      </w:rPr>
      <w:t>Release Date</w:t>
    </w:r>
    <w:r>
      <w:rPr>
        <w:sz w:val="20"/>
        <w:szCs w:val="20"/>
      </w:rPr>
      <w:t xml:space="preserve">: 07/2023 </w:t>
    </w:r>
    <w:r>
      <w:rPr>
        <w:b/>
        <w:sz w:val="20"/>
        <w:szCs w:val="20"/>
      </w:rPr>
      <w:t>Review Due:</w:t>
    </w:r>
    <w:r>
      <w:rPr>
        <w:sz w:val="20"/>
        <w:szCs w:val="20"/>
      </w:rPr>
      <w:t xml:space="preserve"> 07/2026</w:t>
    </w:r>
  </w:p>
  <w:p w14:paraId="4D27D9D3" w14:textId="5AB1AD4F" w:rsidR="00653417" w:rsidRPr="00653417" w:rsidRDefault="00653417" w:rsidP="00653417">
    <w:pPr>
      <w:pStyle w:val="Footer"/>
      <w:spacing w:before="40"/>
      <w:rPr>
        <w:sz w:val="20"/>
        <w:szCs w:val="20"/>
      </w:rPr>
    </w:pPr>
    <w:r>
      <w:rPr>
        <w:sz w:val="20"/>
        <w:szCs w:val="20"/>
      </w:rPr>
      <w:t>Uncontrolled after Printing</w:t>
    </w:r>
    <w:r>
      <w:t xml:space="preserve"> </w:t>
    </w:r>
    <w:sdt>
      <w:sdtPr>
        <w:id w:val="-187206119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Page </w:t>
            </w:r>
            <w:r>
              <w:rPr>
                <w:b/>
                <w:bCs/>
                <w:sz w:val="24"/>
                <w:szCs w:val="24"/>
              </w:rPr>
              <w:fldChar w:fldCharType="begin"/>
            </w:r>
            <w:r>
              <w:rPr>
                <w:b/>
                <w:bCs/>
              </w:rPr>
              <w:instrText xml:space="preserve"> PAGE </w:instrText>
            </w:r>
            <w:r>
              <w:rPr>
                <w:b/>
                <w:bCs/>
                <w:sz w:val="24"/>
                <w:szCs w:val="24"/>
              </w:rPr>
              <w:fldChar w:fldCharType="separate"/>
            </w:r>
            <w:r w:rsidR="0007501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5010">
              <w:rPr>
                <w:b/>
                <w:bCs/>
                <w:noProof/>
              </w:rPr>
              <w:t>4</w:t>
            </w:r>
            <w:r>
              <w:rPr>
                <w:b/>
                <w:bCs/>
                <w:sz w:val="24"/>
                <w:szCs w:val="24"/>
              </w:rPr>
              <w:fldChar w:fldCharType="end"/>
            </w:r>
          </w:sdtContent>
        </w:sdt>
      </w:sdtContent>
    </w:sdt>
  </w:p>
  <w:p w14:paraId="0CDC63F9" w14:textId="77777777" w:rsidR="0052259E" w:rsidRPr="00A84387" w:rsidRDefault="0052259E" w:rsidP="00A84387">
    <w:pPr>
      <w:pStyle w:val="Footer"/>
      <w:spacing w:before="4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4025" w14:textId="7421DF90" w:rsidR="00796112" w:rsidRDefault="00A97AF7" w:rsidP="00FE3ED1">
    <w:pPr>
      <w:pStyle w:val="Footer"/>
      <w:spacing w:before="40"/>
      <w:rPr>
        <w:sz w:val="20"/>
        <w:szCs w:val="20"/>
      </w:rPr>
    </w:pPr>
    <w:r>
      <w:rPr>
        <w:sz w:val="20"/>
        <w:szCs w:val="20"/>
      </w:rPr>
      <w:t>ANU Animal Eth</w:t>
    </w:r>
    <w:r w:rsidR="004230D1">
      <w:rPr>
        <w:sz w:val="20"/>
        <w:szCs w:val="20"/>
      </w:rPr>
      <w:t xml:space="preserve">ics Committee Approved </w:t>
    </w:r>
    <w:r w:rsidR="004F6CE5">
      <w:rPr>
        <w:sz w:val="20"/>
        <w:szCs w:val="20"/>
      </w:rPr>
      <w:t>Document_0</w:t>
    </w:r>
    <w:r w:rsidR="0037082F">
      <w:rPr>
        <w:sz w:val="20"/>
        <w:szCs w:val="20"/>
      </w:rPr>
      <w:t>09a</w:t>
    </w:r>
    <w:r w:rsidR="00075010">
      <w:rPr>
        <w:sz w:val="20"/>
        <w:szCs w:val="20"/>
      </w:rPr>
      <w:t>_Template_Aged Mouse</w:t>
    </w:r>
    <w:r w:rsidR="0037082F">
      <w:rPr>
        <w:sz w:val="20"/>
        <w:szCs w:val="20"/>
      </w:rPr>
      <w:t xml:space="preserve"> Score System V4</w:t>
    </w:r>
    <w:r w:rsidR="004F6CE5">
      <w:rPr>
        <w:sz w:val="20"/>
        <w:szCs w:val="20"/>
      </w:rPr>
      <w:t>.0</w:t>
    </w:r>
  </w:p>
  <w:p w14:paraId="33EB8829" w14:textId="77777777" w:rsidR="00DC7B63" w:rsidRDefault="00DC7B63" w:rsidP="00DC7B63">
    <w:pPr>
      <w:pStyle w:val="Footer"/>
      <w:spacing w:before="40"/>
      <w:rPr>
        <w:sz w:val="20"/>
        <w:szCs w:val="20"/>
      </w:rPr>
    </w:pPr>
    <w:r>
      <w:rPr>
        <w:b/>
        <w:sz w:val="20"/>
        <w:szCs w:val="20"/>
      </w:rPr>
      <w:t>Release Date</w:t>
    </w:r>
    <w:r>
      <w:rPr>
        <w:sz w:val="20"/>
        <w:szCs w:val="20"/>
      </w:rPr>
      <w:t xml:space="preserve">: 07/2023 </w:t>
    </w:r>
    <w:r>
      <w:rPr>
        <w:b/>
        <w:sz w:val="20"/>
        <w:szCs w:val="20"/>
      </w:rPr>
      <w:t>Review Due:</w:t>
    </w:r>
    <w:r>
      <w:rPr>
        <w:sz w:val="20"/>
        <w:szCs w:val="20"/>
      </w:rPr>
      <w:t xml:space="preserve"> 07/2026</w:t>
    </w:r>
  </w:p>
  <w:p w14:paraId="15C94796" w14:textId="77777777" w:rsidR="00A97AF7" w:rsidRDefault="00A97AF7" w:rsidP="00FE3ED1">
    <w:pPr>
      <w:pStyle w:val="Footer"/>
      <w:spacing w:before="40"/>
      <w:rPr>
        <w:sz w:val="20"/>
        <w:szCs w:val="20"/>
      </w:rPr>
    </w:pPr>
    <w:r>
      <w:rPr>
        <w:sz w:val="20"/>
        <w:szCs w:val="20"/>
      </w:rPr>
      <w:t>Uncontrolled after Printing</w:t>
    </w:r>
  </w:p>
  <w:p w14:paraId="65CC0FAB" w14:textId="32FD3549" w:rsidR="00A97AF7" w:rsidRPr="00FE3ED1" w:rsidRDefault="00A97AF7" w:rsidP="00A97AF7">
    <w:pPr>
      <w:pStyle w:val="Footer"/>
      <w:spacing w:before="40"/>
      <w:jc w:val="right"/>
      <w:rPr>
        <w:sz w:val="20"/>
        <w:szCs w:val="20"/>
      </w:rPr>
    </w:pPr>
    <w:r w:rsidRPr="00A97AF7">
      <w:rPr>
        <w:sz w:val="20"/>
        <w:szCs w:val="20"/>
      </w:rPr>
      <w:t xml:space="preserve">Page </w:t>
    </w:r>
    <w:r w:rsidRPr="00A97AF7">
      <w:rPr>
        <w:b/>
        <w:bCs/>
        <w:sz w:val="20"/>
        <w:szCs w:val="20"/>
      </w:rPr>
      <w:fldChar w:fldCharType="begin"/>
    </w:r>
    <w:r w:rsidRPr="00A97AF7">
      <w:rPr>
        <w:b/>
        <w:bCs/>
        <w:sz w:val="20"/>
        <w:szCs w:val="20"/>
      </w:rPr>
      <w:instrText xml:space="preserve"> PAGE  \* Arabic  \* MERGEFORMAT </w:instrText>
    </w:r>
    <w:r w:rsidRPr="00A97AF7">
      <w:rPr>
        <w:b/>
        <w:bCs/>
        <w:sz w:val="20"/>
        <w:szCs w:val="20"/>
      </w:rPr>
      <w:fldChar w:fldCharType="separate"/>
    </w:r>
    <w:r w:rsidR="00075010">
      <w:rPr>
        <w:b/>
        <w:bCs/>
        <w:noProof/>
        <w:sz w:val="20"/>
        <w:szCs w:val="20"/>
      </w:rPr>
      <w:t>1</w:t>
    </w:r>
    <w:r w:rsidRPr="00A97AF7">
      <w:rPr>
        <w:b/>
        <w:bCs/>
        <w:sz w:val="20"/>
        <w:szCs w:val="20"/>
      </w:rPr>
      <w:fldChar w:fldCharType="end"/>
    </w:r>
    <w:r w:rsidRPr="00A97AF7">
      <w:rPr>
        <w:sz w:val="20"/>
        <w:szCs w:val="20"/>
      </w:rPr>
      <w:t xml:space="preserve"> of </w:t>
    </w:r>
    <w:r w:rsidRPr="00A97AF7">
      <w:rPr>
        <w:b/>
        <w:bCs/>
        <w:sz w:val="20"/>
        <w:szCs w:val="20"/>
      </w:rPr>
      <w:fldChar w:fldCharType="begin"/>
    </w:r>
    <w:r w:rsidRPr="00A97AF7">
      <w:rPr>
        <w:b/>
        <w:bCs/>
        <w:sz w:val="20"/>
        <w:szCs w:val="20"/>
      </w:rPr>
      <w:instrText xml:space="preserve"> NUMPAGES  \* Arabic  \* MERGEFORMAT </w:instrText>
    </w:r>
    <w:r w:rsidRPr="00A97AF7">
      <w:rPr>
        <w:b/>
        <w:bCs/>
        <w:sz w:val="20"/>
        <w:szCs w:val="20"/>
      </w:rPr>
      <w:fldChar w:fldCharType="separate"/>
    </w:r>
    <w:r w:rsidR="00075010">
      <w:rPr>
        <w:b/>
        <w:bCs/>
        <w:noProof/>
        <w:sz w:val="20"/>
        <w:szCs w:val="20"/>
      </w:rPr>
      <w:t>4</w:t>
    </w:r>
    <w:r w:rsidRPr="00A97AF7">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8061" w14:textId="77777777" w:rsidR="00706C13" w:rsidRDefault="00706C13" w:rsidP="003B695F">
      <w:r>
        <w:separator/>
      </w:r>
    </w:p>
  </w:footnote>
  <w:footnote w:type="continuationSeparator" w:id="0">
    <w:p w14:paraId="41F647D3" w14:textId="77777777" w:rsidR="00706C13" w:rsidRDefault="00706C13" w:rsidP="003B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D430" w14:textId="77777777" w:rsidR="00790851" w:rsidRDefault="00790851">
    <w:pPr>
      <w:pStyle w:val="Header"/>
      <w:rPr>
        <w:noProof/>
      </w:rPr>
    </w:pPr>
  </w:p>
  <w:p w14:paraId="59293DF2" w14:textId="77777777" w:rsidR="00790851" w:rsidRDefault="00790851">
    <w:pPr>
      <w:pStyle w:val="Header"/>
      <w:rPr>
        <w:noProof/>
      </w:rPr>
    </w:pPr>
  </w:p>
  <w:p w14:paraId="1C19B2D4" w14:textId="77777777" w:rsidR="00790851" w:rsidRDefault="00790851">
    <w:pPr>
      <w:pStyle w:val="Header"/>
      <w:rPr>
        <w:noProof/>
      </w:rPr>
    </w:pPr>
  </w:p>
  <w:p w14:paraId="40CE6419" w14:textId="77777777" w:rsidR="00790851" w:rsidRDefault="00790851">
    <w:pPr>
      <w:pStyle w:val="Header"/>
      <w:rPr>
        <w:noProof/>
      </w:rPr>
    </w:pPr>
    <w:r>
      <w:rPr>
        <w:noProof/>
      </w:rPr>
      <w:t>PROTOCOL: XX/XXX</w:t>
    </w:r>
  </w:p>
  <w:p w14:paraId="68FE4ECD" w14:textId="418AFE25" w:rsidR="004C6D63" w:rsidRDefault="00790851">
    <w:pPr>
      <w:pStyle w:val="Header"/>
    </w:pPr>
    <w:r>
      <w:rPr>
        <w:noProof/>
      </w:rPr>
      <w:t xml:space="preserve">TITLE OF PROTOCOL OR EXPERIMENT </w:t>
    </w:r>
    <w:r w:rsidR="004C6D63">
      <w:rPr>
        <w:noProof/>
        <w:lang w:eastAsia="en-AU"/>
      </w:rPr>
      <w:drawing>
        <wp:anchor distT="0" distB="0" distL="114300" distR="114300" simplePos="0" relativeHeight="251666432" behindDoc="1" locked="0" layoutInCell="1" allowOverlap="1" wp14:anchorId="6965C5E1" wp14:editId="0065420D">
          <wp:simplePos x="0" y="0"/>
          <wp:positionH relativeFrom="page">
            <wp:posOffset>0</wp:posOffset>
          </wp:positionH>
          <wp:positionV relativeFrom="page">
            <wp:posOffset>12700</wp:posOffset>
          </wp:positionV>
          <wp:extent cx="7560000" cy="1068040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4.jpg"/>
                  <pic:cNvPicPr/>
                </pic:nvPicPr>
                <pic:blipFill rotWithShape="1">
                  <a:blip r:embed="rId1">
                    <a:extLst>
                      <a:ext uri="{28A0092B-C50C-407E-A947-70E740481C1C}">
                        <a14:useLocalDpi xmlns:a14="http://schemas.microsoft.com/office/drawing/2010/main" val="0"/>
                      </a:ext>
                    </a:extLst>
                  </a:blip>
                  <a:srcRect t="-33" b="-33"/>
                  <a:stretch/>
                </pic:blipFill>
                <pic:spPr>
                  <a:xfrm>
                    <a:off x="0" y="0"/>
                    <a:ext cx="7560000" cy="10680402"/>
                  </a:xfrm>
                  <a:prstGeom prst="rect">
                    <a:avLst/>
                  </a:prstGeom>
                </pic:spPr>
              </pic:pic>
            </a:graphicData>
          </a:graphic>
          <wp14:sizeRelH relativeFrom="margin">
            <wp14:pctWidth>0</wp14:pctWidth>
          </wp14:sizeRelH>
          <wp14:sizeRelV relativeFrom="margin">
            <wp14:pctHeight>0</wp14:pctHeight>
          </wp14:sizeRelV>
        </wp:anchor>
      </w:drawing>
    </w:r>
    <w:r w:rsidR="002C21F8">
      <w:rPr>
        <w:noProof/>
      </w:rPr>
      <w:softHyphen/>
    </w:r>
    <w:r w:rsidR="002C21F8">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8201" w14:textId="77777777" w:rsidR="003A2D14" w:rsidRDefault="003A2D14" w:rsidP="00380FC0">
    <w:pPr>
      <w:pStyle w:val="Heading1"/>
      <w:rPr>
        <w:rStyle w:val="IntenseEmphasis"/>
        <w:sz w:val="32"/>
      </w:rPr>
    </w:pPr>
    <w:r w:rsidRPr="00B30E68">
      <w:rPr>
        <w:rStyle w:val="IntenseEmphasis"/>
        <w:noProof/>
        <w:sz w:val="32"/>
        <w:lang w:eastAsia="en-AU"/>
      </w:rPr>
      <w:drawing>
        <wp:anchor distT="0" distB="0" distL="114300" distR="114300" simplePos="0" relativeHeight="251665408" behindDoc="1" locked="0" layoutInCell="1" allowOverlap="1" wp14:anchorId="47A3A31F" wp14:editId="7F13D351">
          <wp:simplePos x="0" y="0"/>
          <wp:positionH relativeFrom="page">
            <wp:posOffset>0</wp:posOffset>
          </wp:positionH>
          <wp:positionV relativeFrom="page">
            <wp:posOffset>-82550</wp:posOffset>
          </wp:positionV>
          <wp:extent cx="7559040" cy="1073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U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731500"/>
                  </a:xfrm>
                  <a:prstGeom prst="rect">
                    <a:avLst/>
                  </a:prstGeom>
                </pic:spPr>
              </pic:pic>
            </a:graphicData>
          </a:graphic>
          <wp14:sizeRelH relativeFrom="margin">
            <wp14:pctWidth>0</wp14:pctWidth>
          </wp14:sizeRelH>
          <wp14:sizeRelV relativeFrom="margin">
            <wp14:pctHeight>0</wp14:pctHeight>
          </wp14:sizeRelV>
        </wp:anchor>
      </w:drawing>
    </w:r>
  </w:p>
  <w:p w14:paraId="574D2BF7" w14:textId="77777777" w:rsidR="00C15476" w:rsidRDefault="003A2D14" w:rsidP="00C15476">
    <w:pPr>
      <w:pStyle w:val="Heading1"/>
      <w:spacing w:before="0"/>
      <w:rPr>
        <w:rStyle w:val="IntenseEmphasis"/>
        <w:sz w:val="32"/>
      </w:rPr>
    </w:pPr>
    <w:r>
      <w:rPr>
        <w:rStyle w:val="IntenseEmphasis"/>
        <w:sz w:val="32"/>
      </w:rPr>
      <w:t xml:space="preserve">                                               </w:t>
    </w:r>
  </w:p>
  <w:p w14:paraId="469C8722" w14:textId="369ED2A5" w:rsidR="00706C13" w:rsidRPr="002209A6" w:rsidRDefault="002A23DA" w:rsidP="002209A6">
    <w:pPr>
      <w:pStyle w:val="Heading1"/>
      <w:spacing w:before="0"/>
      <w:jc w:val="right"/>
      <w:rPr>
        <w:rStyle w:val="IntenseEmphasis"/>
        <w:rFonts w:asciiTheme="minorHAnsi" w:hAnsiTheme="minorHAnsi"/>
        <w:b w:val="0"/>
        <w:bCs/>
        <w:sz w:val="28"/>
        <w:szCs w:val="28"/>
      </w:rPr>
    </w:pPr>
    <w:r w:rsidRPr="002209A6">
      <w:rPr>
        <w:rStyle w:val="IntenseEmphasis"/>
        <w:rFonts w:asciiTheme="minorHAnsi" w:hAnsiTheme="minorHAnsi"/>
        <w:b w:val="0"/>
        <w:bCs/>
        <w:sz w:val="28"/>
        <w:szCs w:val="28"/>
      </w:rPr>
      <w:t>Animal</w:t>
    </w:r>
    <w:r w:rsidR="00B30E68" w:rsidRPr="002209A6">
      <w:rPr>
        <w:rStyle w:val="IntenseEmphasis"/>
        <w:rFonts w:asciiTheme="minorHAnsi" w:hAnsiTheme="minorHAnsi"/>
        <w:b w:val="0"/>
        <w:bCs/>
        <w:sz w:val="28"/>
        <w:szCs w:val="28"/>
      </w:rPr>
      <w:t xml:space="preserve"> Ethics </w:t>
    </w:r>
    <w:r w:rsidR="00904A0B" w:rsidRPr="002209A6">
      <w:rPr>
        <w:rStyle w:val="IntenseEmphasis"/>
        <w:rFonts w:asciiTheme="minorHAnsi" w:hAnsiTheme="minorHAnsi"/>
        <w:b w:val="0"/>
        <w:bCs/>
        <w:sz w:val="28"/>
        <w:szCs w:val="28"/>
      </w:rPr>
      <w:t>Committee</w:t>
    </w:r>
    <w:r w:rsidR="002209A6">
      <w:rPr>
        <w:rStyle w:val="IntenseEmphasis"/>
        <w:rFonts w:asciiTheme="minorHAnsi" w:hAnsiTheme="minorHAnsi"/>
        <w:b w:val="0"/>
        <w:bCs/>
        <w:sz w:val="28"/>
        <w:szCs w:val="28"/>
      </w:rPr>
      <w:t xml:space="preserve"> Approved</w:t>
    </w:r>
  </w:p>
  <w:p w14:paraId="7DF90C79" w14:textId="0603E67A" w:rsidR="00307469" w:rsidRPr="002209A6" w:rsidRDefault="00B30E68" w:rsidP="002209A6">
    <w:pPr>
      <w:pStyle w:val="Heading1"/>
      <w:tabs>
        <w:tab w:val="center" w:pos="6692"/>
      </w:tabs>
      <w:spacing w:before="0"/>
      <w:ind w:left="3600" w:firstLine="720"/>
      <w:jc w:val="right"/>
      <w:rPr>
        <w:rStyle w:val="IntenseEmphasis"/>
        <w:rFonts w:asciiTheme="minorHAnsi" w:hAnsiTheme="minorHAnsi"/>
        <w:b w:val="0"/>
        <w:bCs/>
        <w:sz w:val="28"/>
        <w:szCs w:val="28"/>
      </w:rPr>
    </w:pPr>
    <w:r w:rsidRPr="002209A6">
      <w:rPr>
        <w:rStyle w:val="IntenseEmphasis"/>
        <w:rFonts w:asciiTheme="minorHAnsi" w:hAnsiTheme="minorHAnsi"/>
        <w:b w:val="0"/>
        <w:bCs/>
        <w:sz w:val="28"/>
        <w:szCs w:val="28"/>
      </w:rPr>
      <w:t>Document</w:t>
    </w:r>
    <w:r w:rsidR="002C21F8" w:rsidRPr="002209A6">
      <w:rPr>
        <w:rStyle w:val="IntenseEmphasis"/>
        <w:rFonts w:asciiTheme="minorHAnsi" w:hAnsiTheme="minorHAnsi"/>
        <w:b w:val="0"/>
        <w:bCs/>
        <w:sz w:val="28"/>
        <w:szCs w:val="28"/>
      </w:rPr>
      <w:softHyphen/>
    </w:r>
    <w:r w:rsidR="002C21F8" w:rsidRPr="002209A6">
      <w:rPr>
        <w:rStyle w:val="IntenseEmphasis"/>
        <w:rFonts w:asciiTheme="minorHAnsi" w:hAnsiTheme="minorHAnsi"/>
        <w:b w:val="0"/>
        <w:bCs/>
        <w:sz w:val="28"/>
        <w:szCs w:val="28"/>
      </w:rPr>
      <w:softHyphen/>
    </w:r>
    <w:r w:rsidR="002C21F8" w:rsidRPr="002209A6">
      <w:rPr>
        <w:rStyle w:val="IntenseEmphasis"/>
        <w:rFonts w:asciiTheme="minorHAnsi" w:hAnsiTheme="minorHAnsi"/>
        <w:b w:val="0"/>
        <w:bCs/>
        <w:sz w:val="28"/>
        <w:szCs w:val="28"/>
      </w:rPr>
      <w:softHyphen/>
    </w:r>
  </w:p>
  <w:p w14:paraId="56607817" w14:textId="77777777" w:rsidR="00B30E68" w:rsidRDefault="00B30E68" w:rsidP="00C15476"/>
  <w:p w14:paraId="4DEBE731" w14:textId="77777777" w:rsidR="00EE163F" w:rsidRDefault="00EE163F" w:rsidP="00B30E68">
    <w:pPr>
      <w:rPr>
        <w:iCs/>
      </w:rPr>
    </w:pPr>
  </w:p>
  <w:p w14:paraId="6E111EA9" w14:textId="77777777" w:rsidR="00B30E68" w:rsidRPr="00B30E68" w:rsidRDefault="00B30E68" w:rsidP="00B30E68">
    <w:pPr>
      <w:rPr>
        <w:iCs/>
      </w:rPr>
    </w:pPr>
    <w:r w:rsidRPr="00B30E68">
      <w:rPr>
        <w:iCs/>
      </w:rPr>
      <w:t xml:space="preserve">This document has been developed by The Australian National University’s (ANU) Research Ethics Office. It has </w:t>
    </w:r>
    <w:r w:rsidR="002A23DA">
      <w:rPr>
        <w:iCs/>
      </w:rPr>
      <w:t>been endorsed by the ANU Animal Ethics Committee (A</w:t>
    </w:r>
    <w:r w:rsidRPr="00B30E68">
      <w:rPr>
        <w:iCs/>
      </w:rPr>
      <w:t>EC). It is designed to provide guidance regarding current best practice to institutional animal users and carers on the care and use of animals for scientific purposes. It has been prepared in consultation with the Australian code for the care and use of animals for scientific purposes 8th edition 2013.</w:t>
    </w:r>
  </w:p>
  <w:p w14:paraId="21D22DC3" w14:textId="77777777" w:rsidR="00B30E68" w:rsidRPr="00B30E68" w:rsidRDefault="00B30E68" w:rsidP="00B30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F67"/>
    <w:multiLevelType w:val="hybridMultilevel"/>
    <w:tmpl w:val="2760F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D5F33"/>
    <w:multiLevelType w:val="multilevel"/>
    <w:tmpl w:val="FA32F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3B765D"/>
    <w:multiLevelType w:val="multilevel"/>
    <w:tmpl w:val="E06C4AD6"/>
    <w:lvl w:ilvl="0">
      <w:start w:val="1"/>
      <w:numFmt w:val="decimal"/>
      <w:lvlText w:val="Part %1."/>
      <w:lvlJc w:val="left"/>
      <w:pPr>
        <w:ind w:left="851"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070C1859"/>
    <w:multiLevelType w:val="hybridMultilevel"/>
    <w:tmpl w:val="ACD0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C6FCD"/>
    <w:multiLevelType w:val="multilevel"/>
    <w:tmpl w:val="0186B73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16B606E"/>
    <w:multiLevelType w:val="multilevel"/>
    <w:tmpl w:val="B3DEEB32"/>
    <w:lvl w:ilvl="0">
      <w:numFmt w:val="decimal"/>
      <w:lvlText w:val="Part %1."/>
      <w:lvlJc w:val="left"/>
      <w:pPr>
        <w:ind w:left="0"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AAC6FD7"/>
    <w:multiLevelType w:val="hybridMultilevel"/>
    <w:tmpl w:val="BDDC462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D71B0"/>
    <w:multiLevelType w:val="hybridMultilevel"/>
    <w:tmpl w:val="7DB6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409D9"/>
    <w:multiLevelType w:val="hybridMultilevel"/>
    <w:tmpl w:val="E6FA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6B6082"/>
    <w:multiLevelType w:val="hybridMultilevel"/>
    <w:tmpl w:val="3992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C00223"/>
    <w:multiLevelType w:val="multilevel"/>
    <w:tmpl w:val="8A4E6978"/>
    <w:lvl w:ilvl="0">
      <w:start w:val="1"/>
      <w:numFmt w:val="decimal"/>
      <w:lvlText w:val="Part %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DC230CA"/>
    <w:multiLevelType w:val="multilevel"/>
    <w:tmpl w:val="C12E8ED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DCA4B68"/>
    <w:multiLevelType w:val="multilevel"/>
    <w:tmpl w:val="FFA2B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ED6E4A"/>
    <w:multiLevelType w:val="hybridMultilevel"/>
    <w:tmpl w:val="B7167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EB06DF"/>
    <w:multiLevelType w:val="hybridMultilevel"/>
    <w:tmpl w:val="A2D0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5636E"/>
    <w:multiLevelType w:val="multilevel"/>
    <w:tmpl w:val="27F4182C"/>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3D465475"/>
    <w:multiLevelType w:val="hybridMultilevel"/>
    <w:tmpl w:val="83E2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92099"/>
    <w:multiLevelType w:val="multilevel"/>
    <w:tmpl w:val="735E77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DC14CB1"/>
    <w:multiLevelType w:val="hybridMultilevel"/>
    <w:tmpl w:val="BB6C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7E6998"/>
    <w:multiLevelType w:val="multilevel"/>
    <w:tmpl w:val="5D5284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0F47FFA"/>
    <w:multiLevelType w:val="multilevel"/>
    <w:tmpl w:val="9A3EE1F4"/>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5075AC9"/>
    <w:multiLevelType w:val="hybridMultilevel"/>
    <w:tmpl w:val="5086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296013"/>
    <w:multiLevelType w:val="multilevel"/>
    <w:tmpl w:val="B3DEEB32"/>
    <w:lvl w:ilvl="0">
      <w:numFmt w:val="decimal"/>
      <w:lvlText w:val="Part %1."/>
      <w:lvlJc w:val="left"/>
      <w:pPr>
        <w:ind w:left="851"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6E7551A"/>
    <w:multiLevelType w:val="multilevel"/>
    <w:tmpl w:val="9E00F07A"/>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6E90D92"/>
    <w:multiLevelType w:val="hybridMultilevel"/>
    <w:tmpl w:val="818C7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D532571"/>
    <w:multiLevelType w:val="hybridMultilevel"/>
    <w:tmpl w:val="110A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74ECE"/>
    <w:multiLevelType w:val="multilevel"/>
    <w:tmpl w:val="CBDAFE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C3F2630"/>
    <w:multiLevelType w:val="hybridMultilevel"/>
    <w:tmpl w:val="51023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1F3A03"/>
    <w:multiLevelType w:val="hybridMultilevel"/>
    <w:tmpl w:val="A478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E54498"/>
    <w:multiLevelType w:val="multilevel"/>
    <w:tmpl w:val="3DEE272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36536C3"/>
    <w:multiLevelType w:val="multilevel"/>
    <w:tmpl w:val="2030511E"/>
    <w:lvl w:ilvl="0">
      <w:start w:val="1"/>
      <w:numFmt w:val="decimal"/>
      <w:pStyle w:val="Numberedsectionheading"/>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70E1EB0"/>
    <w:multiLevelType w:val="hybridMultilevel"/>
    <w:tmpl w:val="748C8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32106A"/>
    <w:multiLevelType w:val="multilevel"/>
    <w:tmpl w:val="D8CEDE68"/>
    <w:lvl w:ilvl="0">
      <w:start w:val="1"/>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78F473F9"/>
    <w:multiLevelType w:val="multilevel"/>
    <w:tmpl w:val="9426209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262839464">
    <w:abstractNumId w:val="12"/>
  </w:num>
  <w:num w:numId="2" w16cid:durableId="609050487">
    <w:abstractNumId w:val="31"/>
  </w:num>
  <w:num w:numId="3" w16cid:durableId="162553411">
    <w:abstractNumId w:val="33"/>
  </w:num>
  <w:num w:numId="4" w16cid:durableId="2057192830">
    <w:abstractNumId w:val="2"/>
  </w:num>
  <w:num w:numId="5" w16cid:durableId="1062096429">
    <w:abstractNumId w:val="15"/>
  </w:num>
  <w:num w:numId="6" w16cid:durableId="1872644271">
    <w:abstractNumId w:val="23"/>
  </w:num>
  <w:num w:numId="7" w16cid:durableId="512961869">
    <w:abstractNumId w:val="4"/>
  </w:num>
  <w:num w:numId="8" w16cid:durableId="528301857">
    <w:abstractNumId w:val="34"/>
  </w:num>
  <w:num w:numId="9" w16cid:durableId="1337421131">
    <w:abstractNumId w:val="5"/>
  </w:num>
  <w:num w:numId="10" w16cid:durableId="1532842930">
    <w:abstractNumId w:val="10"/>
  </w:num>
  <w:num w:numId="11" w16cid:durableId="1088231454">
    <w:abstractNumId w:val="19"/>
  </w:num>
  <w:num w:numId="12" w16cid:durableId="1167018363">
    <w:abstractNumId w:val="30"/>
  </w:num>
  <w:num w:numId="13" w16cid:durableId="196896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1455568">
    <w:abstractNumId w:val="17"/>
  </w:num>
  <w:num w:numId="15" w16cid:durableId="1927373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4899781">
    <w:abstractNumId w:val="11"/>
  </w:num>
  <w:num w:numId="17" w16cid:durableId="110323442">
    <w:abstractNumId w:val="27"/>
  </w:num>
  <w:num w:numId="18" w16cid:durableId="1637376042">
    <w:abstractNumId w:val="22"/>
  </w:num>
  <w:num w:numId="19" w16cid:durableId="905922052">
    <w:abstractNumId w:val="1"/>
  </w:num>
  <w:num w:numId="20" w16cid:durableId="280304211">
    <w:abstractNumId w:val="20"/>
  </w:num>
  <w:num w:numId="21" w16cid:durableId="280695509">
    <w:abstractNumId w:val="26"/>
  </w:num>
  <w:num w:numId="22" w16cid:durableId="2060859545">
    <w:abstractNumId w:val="13"/>
  </w:num>
  <w:num w:numId="23" w16cid:durableId="86001706">
    <w:abstractNumId w:val="16"/>
  </w:num>
  <w:num w:numId="24" w16cid:durableId="743990556">
    <w:abstractNumId w:val="25"/>
  </w:num>
  <w:num w:numId="25" w16cid:durableId="297690242">
    <w:abstractNumId w:val="9"/>
  </w:num>
  <w:num w:numId="26" w16cid:durableId="917252004">
    <w:abstractNumId w:val="21"/>
  </w:num>
  <w:num w:numId="27" w16cid:durableId="274868949">
    <w:abstractNumId w:val="0"/>
  </w:num>
  <w:num w:numId="28" w16cid:durableId="1356074828">
    <w:abstractNumId w:val="18"/>
  </w:num>
  <w:num w:numId="29" w16cid:durableId="1531796181">
    <w:abstractNumId w:val="8"/>
  </w:num>
  <w:num w:numId="30" w16cid:durableId="684751807">
    <w:abstractNumId w:val="7"/>
  </w:num>
  <w:num w:numId="31" w16cid:durableId="1947276259">
    <w:abstractNumId w:val="28"/>
  </w:num>
  <w:num w:numId="32" w16cid:durableId="1074010143">
    <w:abstractNumId w:val="6"/>
  </w:num>
  <w:num w:numId="33" w16cid:durableId="162555480">
    <w:abstractNumId w:val="32"/>
  </w:num>
  <w:num w:numId="34" w16cid:durableId="252862596">
    <w:abstractNumId w:val="29"/>
  </w:num>
  <w:num w:numId="35" w16cid:durableId="1162506539">
    <w:abstractNumId w:val="24"/>
  </w:num>
  <w:num w:numId="36" w16cid:durableId="635643922">
    <w:abstractNumId w:val="3"/>
  </w:num>
  <w:num w:numId="37" w16cid:durableId="1937984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1"/>
  <w:drawingGridVerticalSpacing w:val="181"/>
  <w:displayHorizontalDrawingGridEvery w:val="11"/>
  <w:displayVerticalDrawingGridEvery w:val="11"/>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13"/>
    <w:rsid w:val="0001036C"/>
    <w:rsid w:val="00017C77"/>
    <w:rsid w:val="00032039"/>
    <w:rsid w:val="000510F3"/>
    <w:rsid w:val="0006646D"/>
    <w:rsid w:val="00075010"/>
    <w:rsid w:val="00085792"/>
    <w:rsid w:val="000B5187"/>
    <w:rsid w:val="000D14AB"/>
    <w:rsid w:val="000D14B3"/>
    <w:rsid w:val="000D74BB"/>
    <w:rsid w:val="000E6C12"/>
    <w:rsid w:val="000F0837"/>
    <w:rsid w:val="00131484"/>
    <w:rsid w:val="00147743"/>
    <w:rsid w:val="0015243B"/>
    <w:rsid w:val="001525FB"/>
    <w:rsid w:val="00153C8E"/>
    <w:rsid w:val="00175402"/>
    <w:rsid w:val="001910A0"/>
    <w:rsid w:val="001C4FE9"/>
    <w:rsid w:val="001D7D2F"/>
    <w:rsid w:val="001F3F7D"/>
    <w:rsid w:val="001F6A22"/>
    <w:rsid w:val="002000AD"/>
    <w:rsid w:val="002209A6"/>
    <w:rsid w:val="002254A3"/>
    <w:rsid w:val="00245D3F"/>
    <w:rsid w:val="002553A1"/>
    <w:rsid w:val="00256236"/>
    <w:rsid w:val="00270244"/>
    <w:rsid w:val="0027791E"/>
    <w:rsid w:val="002954A0"/>
    <w:rsid w:val="002A23DA"/>
    <w:rsid w:val="002B1CEA"/>
    <w:rsid w:val="002B4176"/>
    <w:rsid w:val="002C21F8"/>
    <w:rsid w:val="002C3073"/>
    <w:rsid w:val="002E0336"/>
    <w:rsid w:val="002E6BFC"/>
    <w:rsid w:val="00307469"/>
    <w:rsid w:val="00316740"/>
    <w:rsid w:val="00332E79"/>
    <w:rsid w:val="0034495B"/>
    <w:rsid w:val="003572CC"/>
    <w:rsid w:val="00364936"/>
    <w:rsid w:val="0037082F"/>
    <w:rsid w:val="00380FC0"/>
    <w:rsid w:val="003924B1"/>
    <w:rsid w:val="003A2D14"/>
    <w:rsid w:val="003A4437"/>
    <w:rsid w:val="003A707E"/>
    <w:rsid w:val="003B695F"/>
    <w:rsid w:val="003C2175"/>
    <w:rsid w:val="003C7E4A"/>
    <w:rsid w:val="003F797E"/>
    <w:rsid w:val="003F7B45"/>
    <w:rsid w:val="00413CD7"/>
    <w:rsid w:val="0041543B"/>
    <w:rsid w:val="00421BA0"/>
    <w:rsid w:val="004230D1"/>
    <w:rsid w:val="00440B9D"/>
    <w:rsid w:val="00461C51"/>
    <w:rsid w:val="004769C5"/>
    <w:rsid w:val="00476E4C"/>
    <w:rsid w:val="004821B0"/>
    <w:rsid w:val="00492258"/>
    <w:rsid w:val="00492BA9"/>
    <w:rsid w:val="00493C41"/>
    <w:rsid w:val="004A5996"/>
    <w:rsid w:val="004C16F1"/>
    <w:rsid w:val="004C1F9F"/>
    <w:rsid w:val="004C6D63"/>
    <w:rsid w:val="004C7885"/>
    <w:rsid w:val="004D0E41"/>
    <w:rsid w:val="004D126C"/>
    <w:rsid w:val="004E1864"/>
    <w:rsid w:val="004F6CE5"/>
    <w:rsid w:val="005135DB"/>
    <w:rsid w:val="0052259E"/>
    <w:rsid w:val="0053603D"/>
    <w:rsid w:val="00553109"/>
    <w:rsid w:val="00554296"/>
    <w:rsid w:val="0056042B"/>
    <w:rsid w:val="00565726"/>
    <w:rsid w:val="00576DD7"/>
    <w:rsid w:val="00582BDC"/>
    <w:rsid w:val="005831AA"/>
    <w:rsid w:val="0058680D"/>
    <w:rsid w:val="00590220"/>
    <w:rsid w:val="0059599B"/>
    <w:rsid w:val="005B361A"/>
    <w:rsid w:val="005C1F1A"/>
    <w:rsid w:val="005C4590"/>
    <w:rsid w:val="005D2310"/>
    <w:rsid w:val="00600278"/>
    <w:rsid w:val="006258E6"/>
    <w:rsid w:val="00650394"/>
    <w:rsid w:val="00653417"/>
    <w:rsid w:val="006556E9"/>
    <w:rsid w:val="0066554E"/>
    <w:rsid w:val="0068090F"/>
    <w:rsid w:val="00683480"/>
    <w:rsid w:val="00696899"/>
    <w:rsid w:val="00697D20"/>
    <w:rsid w:val="006A338C"/>
    <w:rsid w:val="006B25A8"/>
    <w:rsid w:val="006D5835"/>
    <w:rsid w:val="006D6BD1"/>
    <w:rsid w:val="00700E73"/>
    <w:rsid w:val="0070157F"/>
    <w:rsid w:val="00706C13"/>
    <w:rsid w:val="00717B7F"/>
    <w:rsid w:val="00721968"/>
    <w:rsid w:val="00731518"/>
    <w:rsid w:val="00733486"/>
    <w:rsid w:val="00740552"/>
    <w:rsid w:val="00755BA5"/>
    <w:rsid w:val="00760A52"/>
    <w:rsid w:val="007772EA"/>
    <w:rsid w:val="00790851"/>
    <w:rsid w:val="00794D3D"/>
    <w:rsid w:val="00796112"/>
    <w:rsid w:val="007C3211"/>
    <w:rsid w:val="007E4731"/>
    <w:rsid w:val="00804B37"/>
    <w:rsid w:val="00810F47"/>
    <w:rsid w:val="00824E72"/>
    <w:rsid w:val="00833ED2"/>
    <w:rsid w:val="008557E0"/>
    <w:rsid w:val="00862800"/>
    <w:rsid w:val="00871D59"/>
    <w:rsid w:val="00894496"/>
    <w:rsid w:val="008A3B4B"/>
    <w:rsid w:val="009028D3"/>
    <w:rsid w:val="00902FB7"/>
    <w:rsid w:val="00904A0B"/>
    <w:rsid w:val="00915B8B"/>
    <w:rsid w:val="009526DB"/>
    <w:rsid w:val="00961CDE"/>
    <w:rsid w:val="00992962"/>
    <w:rsid w:val="009D1C3C"/>
    <w:rsid w:val="009E1207"/>
    <w:rsid w:val="009F3519"/>
    <w:rsid w:val="009F4E83"/>
    <w:rsid w:val="00A04A35"/>
    <w:rsid w:val="00A16B65"/>
    <w:rsid w:val="00A34505"/>
    <w:rsid w:val="00A4590B"/>
    <w:rsid w:val="00A55CAF"/>
    <w:rsid w:val="00A80CE9"/>
    <w:rsid w:val="00A84387"/>
    <w:rsid w:val="00A90D84"/>
    <w:rsid w:val="00A97AF7"/>
    <w:rsid w:val="00AA27DC"/>
    <w:rsid w:val="00AB45F8"/>
    <w:rsid w:val="00AB556A"/>
    <w:rsid w:val="00AC00DA"/>
    <w:rsid w:val="00AC2ECF"/>
    <w:rsid w:val="00AC5157"/>
    <w:rsid w:val="00AD5981"/>
    <w:rsid w:val="00AE5C62"/>
    <w:rsid w:val="00B30E68"/>
    <w:rsid w:val="00B3375C"/>
    <w:rsid w:val="00B35402"/>
    <w:rsid w:val="00B4020D"/>
    <w:rsid w:val="00B4A1F9"/>
    <w:rsid w:val="00B51469"/>
    <w:rsid w:val="00B571A3"/>
    <w:rsid w:val="00B64C5B"/>
    <w:rsid w:val="00B75F55"/>
    <w:rsid w:val="00B76E47"/>
    <w:rsid w:val="00B81476"/>
    <w:rsid w:val="00B83585"/>
    <w:rsid w:val="00B85922"/>
    <w:rsid w:val="00B87AF9"/>
    <w:rsid w:val="00BB090D"/>
    <w:rsid w:val="00BB597C"/>
    <w:rsid w:val="00BC6C9C"/>
    <w:rsid w:val="00BD31E0"/>
    <w:rsid w:val="00BE120E"/>
    <w:rsid w:val="00BE6A4C"/>
    <w:rsid w:val="00C15476"/>
    <w:rsid w:val="00C15BA5"/>
    <w:rsid w:val="00C26273"/>
    <w:rsid w:val="00C361B7"/>
    <w:rsid w:val="00C55BE2"/>
    <w:rsid w:val="00C642EC"/>
    <w:rsid w:val="00C67A15"/>
    <w:rsid w:val="00C94167"/>
    <w:rsid w:val="00C97323"/>
    <w:rsid w:val="00CA2013"/>
    <w:rsid w:val="00CA520C"/>
    <w:rsid w:val="00CB040A"/>
    <w:rsid w:val="00CE10B4"/>
    <w:rsid w:val="00CE3923"/>
    <w:rsid w:val="00CF37F6"/>
    <w:rsid w:val="00D065F4"/>
    <w:rsid w:val="00D11A1A"/>
    <w:rsid w:val="00D13620"/>
    <w:rsid w:val="00D306BE"/>
    <w:rsid w:val="00D3209A"/>
    <w:rsid w:val="00D4526C"/>
    <w:rsid w:val="00D531A3"/>
    <w:rsid w:val="00D63159"/>
    <w:rsid w:val="00D65EC8"/>
    <w:rsid w:val="00D74282"/>
    <w:rsid w:val="00D7659B"/>
    <w:rsid w:val="00D829B0"/>
    <w:rsid w:val="00D83532"/>
    <w:rsid w:val="00D91BFF"/>
    <w:rsid w:val="00D94398"/>
    <w:rsid w:val="00D97101"/>
    <w:rsid w:val="00DA6258"/>
    <w:rsid w:val="00DB0B07"/>
    <w:rsid w:val="00DB3E8B"/>
    <w:rsid w:val="00DC7B63"/>
    <w:rsid w:val="00DE2C7B"/>
    <w:rsid w:val="00DE57DD"/>
    <w:rsid w:val="00E07FD0"/>
    <w:rsid w:val="00E569AD"/>
    <w:rsid w:val="00E60CD3"/>
    <w:rsid w:val="00E65343"/>
    <w:rsid w:val="00E81E4F"/>
    <w:rsid w:val="00EB7E32"/>
    <w:rsid w:val="00ED246D"/>
    <w:rsid w:val="00EE163F"/>
    <w:rsid w:val="00EE3C1B"/>
    <w:rsid w:val="00EE6BC5"/>
    <w:rsid w:val="00F001F2"/>
    <w:rsid w:val="00F063BF"/>
    <w:rsid w:val="00F11EA2"/>
    <w:rsid w:val="00F23906"/>
    <w:rsid w:val="00F23DDE"/>
    <w:rsid w:val="00F33442"/>
    <w:rsid w:val="00F367AA"/>
    <w:rsid w:val="00F40661"/>
    <w:rsid w:val="00F65C26"/>
    <w:rsid w:val="00F71EB3"/>
    <w:rsid w:val="00FA7D5E"/>
    <w:rsid w:val="00FB28AD"/>
    <w:rsid w:val="00FB2D9E"/>
    <w:rsid w:val="00FE12D9"/>
    <w:rsid w:val="00FE3ED1"/>
    <w:rsid w:val="0177A707"/>
    <w:rsid w:val="026874A2"/>
    <w:rsid w:val="03A35993"/>
    <w:rsid w:val="04154555"/>
    <w:rsid w:val="04D083CA"/>
    <w:rsid w:val="0693C338"/>
    <w:rsid w:val="070A0109"/>
    <w:rsid w:val="071CE048"/>
    <w:rsid w:val="07202DB2"/>
    <w:rsid w:val="08BA92B5"/>
    <w:rsid w:val="0B3E9884"/>
    <w:rsid w:val="0B64B9C4"/>
    <w:rsid w:val="0BBF85CC"/>
    <w:rsid w:val="0BD4E831"/>
    <w:rsid w:val="0D1C0212"/>
    <w:rsid w:val="0DEA9316"/>
    <w:rsid w:val="10E9D629"/>
    <w:rsid w:val="11177105"/>
    <w:rsid w:val="123F3123"/>
    <w:rsid w:val="127410B6"/>
    <w:rsid w:val="12A24950"/>
    <w:rsid w:val="138D3FA4"/>
    <w:rsid w:val="13F1A164"/>
    <w:rsid w:val="14A308F7"/>
    <w:rsid w:val="14FFCD9C"/>
    <w:rsid w:val="154BFF72"/>
    <w:rsid w:val="1681FADB"/>
    <w:rsid w:val="177F64B9"/>
    <w:rsid w:val="19716FBB"/>
    <w:rsid w:val="198F29C3"/>
    <w:rsid w:val="19ACD3F0"/>
    <w:rsid w:val="1A8E0B07"/>
    <w:rsid w:val="1B3854E9"/>
    <w:rsid w:val="1C587ADC"/>
    <w:rsid w:val="1C5F4588"/>
    <w:rsid w:val="1CA74D1A"/>
    <w:rsid w:val="1D28C99A"/>
    <w:rsid w:val="1EE675AD"/>
    <w:rsid w:val="24926725"/>
    <w:rsid w:val="253E4949"/>
    <w:rsid w:val="26E82FD7"/>
    <w:rsid w:val="270B84A2"/>
    <w:rsid w:val="2749BD88"/>
    <w:rsid w:val="27A5506E"/>
    <w:rsid w:val="27F2F6D3"/>
    <w:rsid w:val="2B5E907A"/>
    <w:rsid w:val="2BFA45B5"/>
    <w:rsid w:val="2C6B9BEE"/>
    <w:rsid w:val="2DA924F9"/>
    <w:rsid w:val="3154B365"/>
    <w:rsid w:val="327E5C84"/>
    <w:rsid w:val="32F84BCD"/>
    <w:rsid w:val="341A2CE5"/>
    <w:rsid w:val="342239E1"/>
    <w:rsid w:val="36D80394"/>
    <w:rsid w:val="38568F86"/>
    <w:rsid w:val="38E2E0DB"/>
    <w:rsid w:val="39BD4257"/>
    <w:rsid w:val="3AEBE457"/>
    <w:rsid w:val="3BDD52E7"/>
    <w:rsid w:val="3FA23156"/>
    <w:rsid w:val="3FC0BD28"/>
    <w:rsid w:val="401DA5E9"/>
    <w:rsid w:val="41779BA2"/>
    <w:rsid w:val="41B5F569"/>
    <w:rsid w:val="431B80BA"/>
    <w:rsid w:val="4415B0F4"/>
    <w:rsid w:val="44A5CA96"/>
    <w:rsid w:val="460AC135"/>
    <w:rsid w:val="466E7856"/>
    <w:rsid w:val="46DD3A45"/>
    <w:rsid w:val="481E6D63"/>
    <w:rsid w:val="48790AA6"/>
    <w:rsid w:val="48F44EC6"/>
    <w:rsid w:val="49BA3DC4"/>
    <w:rsid w:val="4AEA02EE"/>
    <w:rsid w:val="4B5F29A0"/>
    <w:rsid w:val="4C271552"/>
    <w:rsid w:val="4CA93AA3"/>
    <w:rsid w:val="4D725DF4"/>
    <w:rsid w:val="4DD80B1C"/>
    <w:rsid w:val="4E20021E"/>
    <w:rsid w:val="4F18B696"/>
    <w:rsid w:val="4F3A8C79"/>
    <w:rsid w:val="505C31A4"/>
    <w:rsid w:val="53D53C23"/>
    <w:rsid w:val="53E9AD22"/>
    <w:rsid w:val="5444A756"/>
    <w:rsid w:val="54D0B107"/>
    <w:rsid w:val="552BB455"/>
    <w:rsid w:val="5735F03E"/>
    <w:rsid w:val="5773E700"/>
    <w:rsid w:val="58B573F1"/>
    <w:rsid w:val="58E7FF4B"/>
    <w:rsid w:val="5C06AE2C"/>
    <w:rsid w:val="5C8AE04E"/>
    <w:rsid w:val="5CC76C17"/>
    <w:rsid w:val="5D727F5F"/>
    <w:rsid w:val="5E759BED"/>
    <w:rsid w:val="5F6CD086"/>
    <w:rsid w:val="5F6E0374"/>
    <w:rsid w:val="60ACE379"/>
    <w:rsid w:val="6190EF59"/>
    <w:rsid w:val="6215CC35"/>
    <w:rsid w:val="62855F2A"/>
    <w:rsid w:val="642106EE"/>
    <w:rsid w:val="64C05136"/>
    <w:rsid w:val="651A867D"/>
    <w:rsid w:val="6562543E"/>
    <w:rsid w:val="65747609"/>
    <w:rsid w:val="65B89CB4"/>
    <w:rsid w:val="65D31B5F"/>
    <w:rsid w:val="661DA557"/>
    <w:rsid w:val="6684CD2D"/>
    <w:rsid w:val="67897F2C"/>
    <w:rsid w:val="678DAA38"/>
    <w:rsid w:val="6A22D6A4"/>
    <w:rsid w:val="6A65C735"/>
    <w:rsid w:val="6B089229"/>
    <w:rsid w:val="6B269DAC"/>
    <w:rsid w:val="6CD29EC5"/>
    <w:rsid w:val="6DC91217"/>
    <w:rsid w:val="6FD5D44E"/>
    <w:rsid w:val="70CBDB46"/>
    <w:rsid w:val="71384EF8"/>
    <w:rsid w:val="7255BDCB"/>
    <w:rsid w:val="7390A29B"/>
    <w:rsid w:val="73C0947C"/>
    <w:rsid w:val="7482C98A"/>
    <w:rsid w:val="75B569AA"/>
    <w:rsid w:val="75C3E25D"/>
    <w:rsid w:val="75DAE89F"/>
    <w:rsid w:val="76599899"/>
    <w:rsid w:val="76E5B04F"/>
    <w:rsid w:val="7776B900"/>
    <w:rsid w:val="790C60A1"/>
    <w:rsid w:val="7910BCC1"/>
    <w:rsid w:val="79244844"/>
    <w:rsid w:val="79AAD812"/>
    <w:rsid w:val="7AB04124"/>
    <w:rsid w:val="7B0CB9A0"/>
    <w:rsid w:val="7B46A873"/>
    <w:rsid w:val="7D262A5C"/>
    <w:rsid w:val="7DCE2E1D"/>
    <w:rsid w:val="7DFB4940"/>
    <w:rsid w:val="7E404045"/>
    <w:rsid w:val="7E44E953"/>
    <w:rsid w:val="7F765CFB"/>
    <w:rsid w:val="7F997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3FBC26"/>
  <w15:chartTrackingRefBased/>
  <w15:docId w15:val="{167B9286-3068-48DA-8D90-9ACEA646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76"/>
    <w:pPr>
      <w:jc w:val="both"/>
    </w:pPr>
    <w:rPr>
      <w:sz w:val="20"/>
    </w:rPr>
  </w:style>
  <w:style w:type="paragraph" w:styleId="Heading1">
    <w:name w:val="heading 1"/>
    <w:basedOn w:val="Normal"/>
    <w:next w:val="Normal"/>
    <w:link w:val="Heading1Char"/>
    <w:uiPriority w:val="9"/>
    <w:qFormat/>
    <w:rsid w:val="00F367AA"/>
    <w:pPr>
      <w:keepNext/>
      <w:keepLines/>
      <w:spacing w:before="360" w:after="120"/>
      <w:outlineLvl w:val="0"/>
    </w:pPr>
    <w:rPr>
      <w:rFonts w:ascii="Arial" w:eastAsiaTheme="majorEastAsia" w:hAnsi="Arial" w:cs="Times New Roman (Headings CS)"/>
      <w:b/>
      <w:i/>
      <w:color w:val="000000" w:themeColor="text1"/>
      <w:sz w:val="26"/>
      <w:szCs w:val="32"/>
    </w:rPr>
  </w:style>
  <w:style w:type="paragraph" w:styleId="Heading2">
    <w:name w:val="heading 2"/>
    <w:basedOn w:val="Normal"/>
    <w:next w:val="Normal"/>
    <w:link w:val="Heading2Char"/>
    <w:uiPriority w:val="9"/>
    <w:unhideWhenUsed/>
    <w:qFormat/>
    <w:rsid w:val="00F367AA"/>
    <w:pPr>
      <w:keepNext/>
      <w:keepLines/>
      <w:spacing w:before="2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7C3211"/>
    <w:pPr>
      <w:keepNext/>
      <w:keepLines/>
      <w:spacing w:before="240"/>
      <w:outlineLvl w:val="2"/>
    </w:pPr>
    <w:rPr>
      <w:rFonts w:asciiTheme="majorHAnsi" w:eastAsiaTheme="majorEastAsia" w:hAnsiTheme="majorHAnsi" w:cstheme="majorBidi"/>
      <w:color w:val="000000" w:themeColor="text1"/>
      <w:sz w:val="22"/>
    </w:rPr>
  </w:style>
  <w:style w:type="paragraph" w:styleId="Heading4">
    <w:name w:val="heading 4"/>
    <w:basedOn w:val="Normal"/>
    <w:next w:val="Normal"/>
    <w:link w:val="Heading4Char"/>
    <w:uiPriority w:val="9"/>
    <w:unhideWhenUsed/>
    <w:qFormat/>
    <w:rsid w:val="00B75F55"/>
    <w:pPr>
      <w:keepNext/>
      <w:keepLines/>
      <w:spacing w:before="40"/>
      <w:outlineLvl w:val="3"/>
    </w:pPr>
    <w:rPr>
      <w:rFonts w:asciiTheme="majorHAnsi" w:eastAsiaTheme="majorEastAsia" w:hAnsiTheme="majorHAnsi" w:cstheme="majorBidi"/>
      <w:b/>
      <w:iCs/>
      <w:color w:val="BE830E" w:themeColor="accent1"/>
      <w:sz w:val="28"/>
    </w:rPr>
  </w:style>
  <w:style w:type="paragraph" w:styleId="Heading5">
    <w:name w:val="heading 5"/>
    <w:basedOn w:val="Normal"/>
    <w:next w:val="Normal"/>
    <w:link w:val="Heading5Char"/>
    <w:uiPriority w:val="9"/>
    <w:unhideWhenUsed/>
    <w:qFormat/>
    <w:rsid w:val="007C3211"/>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7C3211"/>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7C3211"/>
    <w:pPr>
      <w:keepNext/>
      <w:keepLines/>
      <w:spacing w:before="40"/>
      <w:outlineLvl w:val="6"/>
    </w:pPr>
    <w:rPr>
      <w:rFonts w:asciiTheme="majorHAnsi" w:eastAsiaTheme="majorEastAsia" w:hAnsiTheme="majorHAnsi" w:cstheme="majorBidi"/>
      <w:i/>
      <w:iCs/>
      <w:color w:val="BE830E" w:themeColor="accent1"/>
    </w:rPr>
  </w:style>
  <w:style w:type="paragraph" w:styleId="Heading8">
    <w:name w:val="heading 8"/>
    <w:basedOn w:val="Normal"/>
    <w:next w:val="Normal"/>
    <w:link w:val="Heading8Char"/>
    <w:uiPriority w:val="9"/>
    <w:semiHidden/>
    <w:unhideWhenUsed/>
    <w:qFormat/>
    <w:rsid w:val="007C32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2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CE10B4"/>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F367AA"/>
    <w:rPr>
      <w:rFonts w:ascii="Arial" w:eastAsiaTheme="majorEastAsia" w:hAnsi="Arial" w:cs="Times New Roman (Headings CS)"/>
      <w:b/>
      <w:i/>
      <w:color w:val="000000" w:themeColor="text1"/>
      <w:sz w:val="26"/>
      <w:szCs w:val="32"/>
    </w:rPr>
  </w:style>
  <w:style w:type="character" w:customStyle="1" w:styleId="Heading2Char">
    <w:name w:val="Heading 2 Char"/>
    <w:basedOn w:val="DefaultParagraphFont"/>
    <w:link w:val="Heading2"/>
    <w:uiPriority w:val="9"/>
    <w:rsid w:val="00F367AA"/>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uiPriority w:val="9"/>
    <w:rsid w:val="004769C5"/>
    <w:rPr>
      <w:rFonts w:asciiTheme="majorHAnsi" w:eastAsiaTheme="majorEastAsia" w:hAnsiTheme="majorHAnsi" w:cstheme="majorBidi"/>
      <w:color w:val="000000" w:themeColor="text1"/>
      <w:sz w:val="22"/>
    </w:rPr>
  </w:style>
  <w:style w:type="character" w:customStyle="1" w:styleId="Heading4Char">
    <w:name w:val="Heading 4 Char"/>
    <w:basedOn w:val="DefaultParagraphFont"/>
    <w:link w:val="Heading4"/>
    <w:uiPriority w:val="9"/>
    <w:rsid w:val="00B75F55"/>
    <w:rPr>
      <w:rFonts w:asciiTheme="majorHAnsi" w:eastAsiaTheme="majorEastAsia" w:hAnsiTheme="majorHAnsi" w:cstheme="majorBidi"/>
      <w:b/>
      <w:iCs/>
      <w:color w:val="BE830E" w:themeColor="accent1"/>
      <w:sz w:val="28"/>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2B4176"/>
    <w:pPr>
      <w:spacing w:after="120" w:line="312"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2B4176"/>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871D59"/>
    <w:pPr>
      <w:numPr>
        <w:ilvl w:val="1"/>
      </w:numPr>
      <w:spacing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aliases w:val="L,List Paragraph1,List Paragraph11,Recommendation"/>
    <w:basedOn w:val="Normal"/>
    <w:link w:val="ListParagraphChar"/>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paragraph" w:styleId="BalloonText">
    <w:name w:val="Balloon Text"/>
    <w:basedOn w:val="Normal"/>
    <w:link w:val="BalloonTextChar"/>
    <w:uiPriority w:val="99"/>
    <w:semiHidden/>
    <w:unhideWhenUsed/>
    <w:rsid w:val="00586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80D"/>
    <w:rPr>
      <w:rFonts w:ascii="Times New Roman" w:hAnsi="Times New Roman" w:cs="Times New Roman"/>
      <w:sz w:val="18"/>
      <w:szCs w:val="18"/>
    </w:rPr>
  </w:style>
  <w:style w:type="paragraph" w:styleId="TOC1">
    <w:name w:val="toc 1"/>
    <w:basedOn w:val="Normal"/>
    <w:next w:val="Normal"/>
    <w:autoRedefine/>
    <w:uiPriority w:val="39"/>
    <w:unhideWhenUsed/>
    <w:rsid w:val="00C26273"/>
    <w:pPr>
      <w:spacing w:after="100" w:line="312" w:lineRule="auto"/>
    </w:pPr>
    <w:rPr>
      <w:sz w:val="24"/>
    </w:rPr>
  </w:style>
  <w:style w:type="paragraph" w:styleId="TOC2">
    <w:name w:val="toc 2"/>
    <w:basedOn w:val="Normal"/>
    <w:next w:val="Normal"/>
    <w:autoRedefine/>
    <w:uiPriority w:val="39"/>
    <w:unhideWhenUsed/>
    <w:rsid w:val="00C26273"/>
    <w:pPr>
      <w:spacing w:after="100" w:line="312" w:lineRule="auto"/>
      <w:ind w:left="200"/>
    </w:pPr>
    <w:rPr>
      <w:sz w:val="24"/>
    </w:rPr>
  </w:style>
  <w:style w:type="paragraph" w:styleId="TOC3">
    <w:name w:val="toc 3"/>
    <w:basedOn w:val="Normal"/>
    <w:next w:val="Normal"/>
    <w:autoRedefine/>
    <w:uiPriority w:val="39"/>
    <w:unhideWhenUsed/>
    <w:rsid w:val="00C26273"/>
    <w:pPr>
      <w:spacing w:after="100" w:line="312" w:lineRule="auto"/>
      <w:ind w:left="400"/>
    </w:pPr>
    <w:rPr>
      <w:sz w:val="24"/>
    </w:rPr>
  </w:style>
  <w:style w:type="paragraph" w:styleId="Caption">
    <w:name w:val="caption"/>
    <w:basedOn w:val="Normal"/>
    <w:next w:val="Normal"/>
    <w:uiPriority w:val="35"/>
    <w:unhideWhenUsed/>
    <w:qFormat/>
    <w:rsid w:val="00C26273"/>
    <w:pPr>
      <w:spacing w:after="120"/>
    </w:pPr>
    <w:rPr>
      <w:iCs/>
      <w:color w:val="000000" w:themeColor="text1"/>
      <w:sz w:val="18"/>
      <w:szCs w:val="18"/>
    </w:rPr>
  </w:style>
  <w:style w:type="table" w:customStyle="1" w:styleId="ANUrowcolumnheader">
    <w:name w:val="ANU row/column header"/>
    <w:basedOn w:val="TableNormal"/>
    <w:uiPriority w:val="99"/>
    <w:rsid w:val="00C2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table" w:styleId="TableGrid">
    <w:name w:val="Table Grid"/>
    <w:basedOn w:val="TableNormal"/>
    <w:uiPriority w:val="3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columnheader">
    <w:name w:val="ANU column header"/>
    <w:basedOn w:val="TableNormal"/>
    <w:uiPriority w:val="9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b/>
      </w:rPr>
      <w:tblPr/>
      <w:tcPr>
        <w:shd w:val="clear" w:color="auto" w:fill="F6D28C" w:themeFill="accent1" w:themeFillTint="66"/>
      </w:tcPr>
    </w:tblStylePr>
  </w:style>
  <w:style w:type="paragraph" w:customStyle="1" w:styleId="Numberedsectionheading">
    <w:name w:val="Numbered section heading"/>
    <w:basedOn w:val="Heading1"/>
    <w:link w:val="NumberedsectionheadingChar"/>
    <w:qFormat/>
    <w:rsid w:val="007C3211"/>
    <w:pPr>
      <w:numPr>
        <w:numId w:val="2"/>
      </w:numPr>
      <w:tabs>
        <w:tab w:val="left" w:pos="1304"/>
      </w:tabs>
      <w:spacing w:line="312" w:lineRule="auto"/>
    </w:pPr>
  </w:style>
  <w:style w:type="character" w:customStyle="1" w:styleId="Heading8Char">
    <w:name w:val="Heading 8 Char"/>
    <w:basedOn w:val="DefaultParagraphFont"/>
    <w:link w:val="Heading8"/>
    <w:uiPriority w:val="9"/>
    <w:semiHidden/>
    <w:rsid w:val="001D7D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2F"/>
    <w:rPr>
      <w:rFonts w:asciiTheme="majorHAnsi" w:eastAsiaTheme="majorEastAsia" w:hAnsiTheme="majorHAnsi" w:cstheme="majorBidi"/>
      <w:i/>
      <w:iCs/>
      <w:color w:val="272727" w:themeColor="text1" w:themeTint="D8"/>
      <w:sz w:val="21"/>
      <w:szCs w:val="21"/>
    </w:rPr>
  </w:style>
  <w:style w:type="character" w:customStyle="1" w:styleId="NumberedsectionheadingChar">
    <w:name w:val="Numbered section heading Char"/>
    <w:basedOn w:val="Heading1Char"/>
    <w:link w:val="Numberedsectionheading"/>
    <w:rsid w:val="001D7D2F"/>
    <w:rPr>
      <w:rFonts w:asciiTheme="majorHAnsi" w:eastAsiaTheme="majorEastAsia" w:hAnsiTheme="majorHAnsi" w:cs="Times New Roman (Headings CS)"/>
      <w:b/>
      <w:i/>
      <w:color w:val="000000" w:themeColor="text1"/>
      <w:sz w:val="36"/>
      <w:szCs w:val="32"/>
    </w:rPr>
  </w:style>
  <w:style w:type="paragraph" w:customStyle="1" w:styleId="Numbereditemtitle">
    <w:name w:val="Numbered item title"/>
    <w:basedOn w:val="Heading2"/>
    <w:link w:val="NumbereditemtitleChar"/>
    <w:qFormat/>
    <w:rsid w:val="00245D3F"/>
  </w:style>
  <w:style w:type="character" w:customStyle="1" w:styleId="NumbereditemtitleChar">
    <w:name w:val="Numbered item title Char"/>
    <w:basedOn w:val="Heading2Char"/>
    <w:link w:val="Numbereditemtitle"/>
    <w:rsid w:val="00B76E47"/>
    <w:rPr>
      <w:rFonts w:asciiTheme="majorHAnsi" w:eastAsiaTheme="majorEastAsia" w:hAnsiTheme="majorHAnsi" w:cstheme="majorBidi"/>
      <w:b/>
      <w:color w:val="000000" w:themeColor="text1"/>
      <w:sz w:val="28"/>
      <w:szCs w:val="26"/>
    </w:rPr>
  </w:style>
  <w:style w:type="paragraph" w:customStyle="1" w:styleId="Style1">
    <w:name w:val="Style1"/>
    <w:basedOn w:val="Heading2"/>
    <w:link w:val="Style1Char"/>
    <w:qFormat/>
    <w:rsid w:val="003A2D14"/>
    <w:pPr>
      <w:shd w:val="clear" w:color="auto" w:fill="FAE8C5" w:themeFill="accent1" w:themeFillTint="33"/>
    </w:pPr>
  </w:style>
  <w:style w:type="character" w:customStyle="1" w:styleId="Style1Char">
    <w:name w:val="Style1 Char"/>
    <w:basedOn w:val="Heading2Char"/>
    <w:link w:val="Style1"/>
    <w:rsid w:val="003A2D14"/>
    <w:rPr>
      <w:rFonts w:asciiTheme="majorHAnsi" w:eastAsiaTheme="majorEastAsia" w:hAnsiTheme="majorHAnsi" w:cstheme="majorBidi"/>
      <w:b/>
      <w:color w:val="000000" w:themeColor="text1"/>
      <w:sz w:val="28"/>
      <w:szCs w:val="26"/>
      <w:shd w:val="clear" w:color="auto" w:fill="FAE8C5" w:themeFill="accent1" w:themeFillTint="33"/>
    </w:rPr>
  </w:style>
  <w:style w:type="character" w:customStyle="1" w:styleId="ListParagraphChar">
    <w:name w:val="List Paragraph Char"/>
    <w:aliases w:val="L Char,List Paragraph1 Char,List Paragraph11 Char,Recommendation Char"/>
    <w:basedOn w:val="DefaultParagraphFont"/>
    <w:link w:val="ListParagraph"/>
    <w:uiPriority w:val="34"/>
    <w:locked/>
    <w:rsid w:val="00F367AA"/>
    <w:rPr>
      <w:sz w:val="20"/>
    </w:rPr>
  </w:style>
  <w:style w:type="character" w:styleId="CommentReference">
    <w:name w:val="annotation reference"/>
    <w:basedOn w:val="DefaultParagraphFont"/>
    <w:uiPriority w:val="99"/>
    <w:semiHidden/>
    <w:unhideWhenUsed/>
    <w:rsid w:val="00F367AA"/>
    <w:rPr>
      <w:sz w:val="16"/>
      <w:szCs w:val="16"/>
    </w:rPr>
  </w:style>
  <w:style w:type="paragraph" w:styleId="CommentText">
    <w:name w:val="annotation text"/>
    <w:basedOn w:val="Normal"/>
    <w:link w:val="CommentTextChar"/>
    <w:uiPriority w:val="99"/>
    <w:unhideWhenUsed/>
    <w:rsid w:val="00F367AA"/>
    <w:pPr>
      <w:spacing w:after="120"/>
    </w:pPr>
    <w:rPr>
      <w:szCs w:val="20"/>
    </w:rPr>
  </w:style>
  <w:style w:type="character" w:customStyle="1" w:styleId="CommentTextChar">
    <w:name w:val="Comment Text Char"/>
    <w:basedOn w:val="DefaultParagraphFont"/>
    <w:link w:val="CommentText"/>
    <w:uiPriority w:val="99"/>
    <w:rsid w:val="00F367AA"/>
    <w:rPr>
      <w:sz w:val="20"/>
      <w:szCs w:val="20"/>
    </w:rPr>
  </w:style>
  <w:style w:type="paragraph" w:styleId="CommentSubject">
    <w:name w:val="annotation subject"/>
    <w:basedOn w:val="CommentText"/>
    <w:next w:val="CommentText"/>
    <w:link w:val="CommentSubjectChar"/>
    <w:uiPriority w:val="99"/>
    <w:semiHidden/>
    <w:unhideWhenUsed/>
    <w:rsid w:val="006D6BD1"/>
    <w:pPr>
      <w:spacing w:after="0"/>
    </w:pPr>
    <w:rPr>
      <w:b/>
      <w:bCs/>
    </w:rPr>
  </w:style>
  <w:style w:type="character" w:customStyle="1" w:styleId="CommentSubjectChar">
    <w:name w:val="Comment Subject Char"/>
    <w:basedOn w:val="CommentTextChar"/>
    <w:link w:val="CommentSubject"/>
    <w:uiPriority w:val="99"/>
    <w:semiHidden/>
    <w:rsid w:val="006D6BD1"/>
    <w:rPr>
      <w:b/>
      <w:bCs/>
      <w:sz w:val="20"/>
      <w:szCs w:val="20"/>
    </w:rPr>
  </w:style>
  <w:style w:type="character" w:customStyle="1" w:styleId="authors">
    <w:name w:val="authors"/>
    <w:basedOn w:val="DefaultParagraphFont"/>
    <w:rsid w:val="00D94398"/>
  </w:style>
  <w:style w:type="character" w:customStyle="1" w:styleId="Date1">
    <w:name w:val="Date1"/>
    <w:basedOn w:val="DefaultParagraphFont"/>
    <w:rsid w:val="00D94398"/>
  </w:style>
  <w:style w:type="character" w:customStyle="1" w:styleId="arttitle">
    <w:name w:val="art_title"/>
    <w:basedOn w:val="DefaultParagraphFont"/>
    <w:rsid w:val="00D94398"/>
  </w:style>
  <w:style w:type="character" w:customStyle="1" w:styleId="serialtitle">
    <w:name w:val="serial_title"/>
    <w:basedOn w:val="DefaultParagraphFont"/>
    <w:rsid w:val="00D94398"/>
  </w:style>
  <w:style w:type="character" w:customStyle="1" w:styleId="volumeissue">
    <w:name w:val="volume_issue"/>
    <w:basedOn w:val="DefaultParagraphFont"/>
    <w:rsid w:val="00D94398"/>
  </w:style>
  <w:style w:type="character" w:customStyle="1" w:styleId="doilink">
    <w:name w:val="doi_link"/>
    <w:basedOn w:val="DefaultParagraphFont"/>
    <w:rsid w:val="00D9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6751">
      <w:bodyDiv w:val="1"/>
      <w:marLeft w:val="0"/>
      <w:marRight w:val="0"/>
      <w:marTop w:val="0"/>
      <w:marBottom w:val="0"/>
      <w:divBdr>
        <w:top w:val="none" w:sz="0" w:space="0" w:color="auto"/>
        <w:left w:val="none" w:sz="0" w:space="0" w:color="auto"/>
        <w:bottom w:val="none" w:sz="0" w:space="0" w:color="auto"/>
        <w:right w:val="none" w:sz="0" w:space="0" w:color="auto"/>
      </w:divBdr>
    </w:div>
    <w:div w:id="12991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vetservices.rsd@anu.edu.au"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3rs.org.uk/3rs-resources/grimace-scales/grimace-scale-mou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Z:\4_Research%20Ethics\Animal\Laws_Codes_Policies%20and%20Guidelines\AEEC%20Approved%20Guidelines\%5bTEMPLATES,%20Doc%20register,%20Instructions%5d\Template_2021_Checklists%20and%20Forms_V1.0%20dotm.dotx" TargetMode="External"/></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2942C381C2A4DB30A56A22092D74F" ma:contentTypeVersion="27" ma:contentTypeDescription="Create a new document." ma:contentTypeScope="" ma:versionID="df7adce0836124e0d8a8d047f066b805">
  <xsd:schema xmlns:xsd="http://www.w3.org/2001/XMLSchema" xmlns:xs="http://www.w3.org/2001/XMLSchema" xmlns:p="http://schemas.microsoft.com/office/2006/metadata/properties" xmlns:ns2="f5e34fa7-8d4e-4309-ba56-e5ad09aac916" xmlns:ns3="55a4c897-2c69-42c0-968b-0a4ad0d74b45" xmlns:ns4="c30e2885-58e1-4e94-9dc7-f83158e7ef28" targetNamespace="http://schemas.microsoft.com/office/2006/metadata/properties" ma:root="true" ma:fieldsID="17f29942adc97f5160e74ccd14c43686" ns2:_="" ns3:_="" ns4:_="">
    <xsd:import namespace="f5e34fa7-8d4e-4309-ba56-e5ad09aac916"/>
    <xsd:import namespace="55a4c897-2c69-42c0-968b-0a4ad0d74b45"/>
    <xsd:import namespace="c30e2885-58e1-4e94-9dc7-f83158e7ef28"/>
    <xsd:element name="properties">
      <xsd:complexType>
        <xsd:sequence>
          <xsd:element name="documentManagement">
            <xsd:complexType>
              <xsd:all>
                <xsd:element ref="ns2:Protocol" minOccurs="0"/>
                <xsd:element ref="ns2:PersonsAssigned" minOccurs="0"/>
                <xsd:element ref="ns2:DocumentType" minOccurs="0"/>
                <xsd:element ref="ns2:Meeting" minOccurs="0"/>
                <xsd:element ref="ns2:Access" minOccurs="0"/>
                <xsd:element ref="ns2:QuestionorReview" minOccurs="0"/>
                <xsd:element ref="ns2:EthicsTeamMembe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Protocol_x0020_ID" minOccurs="0"/>
                <xsd:element ref="ns3:SharedWithUsers" minOccurs="0"/>
                <xsd:element ref="ns3:SharedWithDetails" minOccurs="0"/>
                <xsd:element ref="ns2:Status" minOccurs="0"/>
                <xsd:element ref="ns2:MediaServiceLocation" minOccurs="0"/>
                <xsd:element ref="ns2:MediaServiceOCR" minOccurs="0"/>
                <xsd:element ref="ns2:MediaLengthInSeconds" minOccurs="0"/>
                <xsd:element ref="ns2:ExpRepor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4fa7-8d4e-4309-ba56-e5ad09aac916" elementFormDefault="qualified">
    <xsd:import namespace="http://schemas.microsoft.com/office/2006/documentManagement/types"/>
    <xsd:import namespace="http://schemas.microsoft.com/office/infopath/2007/PartnerControls"/>
    <xsd:element name="Protocol" ma:index="8" nillable="true" ma:displayName="Protocol" ma:description="Animal Ethics Protocol" ma:format="Dropdown" ma:internalName="Protocol">
      <xsd:simpleType>
        <xsd:restriction base="dms:Choice">
          <xsd:enumeration value="A2020_46 Stuart"/>
          <xsd:enumeration value="A2020_47 Noble"/>
          <xsd:enumeration value="A2020_48 van Dooren"/>
          <xsd:enumeration value="A2019_47 Bhat"/>
          <xsd:enumeration value="A2020_30 Manning"/>
          <xsd:enumeration value="A2020_11 Manning"/>
          <xsd:enumeration value="A2019_13 Thompson"/>
          <xsd:enumeration value="A2018_38 Vinuesa"/>
          <xsd:enumeration value="A2020_33 Broersen"/>
          <xsd:enumeration value="A2018_27 Jennions"/>
          <xsd:enumeration value="N/A"/>
          <xsd:enumeration value="A2018_54 Manning"/>
          <xsd:enumeration value="A2018_71 Lindenmayer"/>
          <xsd:enumeration value="A2018_35 Daria"/>
          <xsd:enumeration value="A2018_58 Lindenmayer"/>
          <xsd:enumeration value="A2018_64 Moritz"/>
          <xsd:enumeration value="A2019_18 O'Sullivan"/>
        </xsd:restriction>
      </xsd:simpleType>
    </xsd:element>
    <xsd:element name="PersonsAssigned" ma:index="9" nillable="true" ma:displayName="Persons Assigned" ma:format="Dropdown" ma:list="UserInfo" ma:SharePointGroup="0" ma:internalName="PersonsAssign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0" nillable="true" ma:displayName="Document Type" ma:format="Dropdown" ma:internalName="DocumentType">
      <xsd:simpleType>
        <xsd:restriction base="dms:Choice">
          <xsd:enumeration value="Amendment"/>
          <xsd:enumeration value="Protocol"/>
          <xsd:enumeration value="Guideline/Standard"/>
          <xsd:enumeration value="Vet Document"/>
          <xsd:enumeration value="For Information Only"/>
          <xsd:enumeration value="Report/Follow Up"/>
          <xsd:enumeration value="Correspondence"/>
          <xsd:enumeration value="Vote"/>
          <xsd:enumeration value="Annual &amp; Expiry Reports"/>
          <xsd:enumeration value="UAE"/>
          <xsd:enumeration value="Meeting Admin"/>
          <xsd:enumeration value="Ethics Team"/>
          <xsd:enumeration value="UAE - Update"/>
          <xsd:enumeration value="Amendment - Late or OOS"/>
          <xsd:enumeration value="Inspection Report"/>
          <xsd:enumeration value="Exp Report"/>
        </xsd:restriction>
      </xsd:simpleType>
    </xsd:element>
    <xsd:element name="Meeting" ma:index="11" nillable="true" ma:displayName="Meeting" ma:format="Dropdown" ma:internalName="Meeting">
      <xsd:simpleType>
        <xsd:union memberTypes="dms:Text">
          <xsd:simpleType>
            <xsd:restriction base="dms:Choice">
              <xsd:enumeration value="Dec 2020"/>
              <xsd:enumeration value="Jan 2021"/>
              <xsd:enumeration value="Feb 2021"/>
              <xsd:enumeration value="March 2021"/>
              <xsd:enumeration value="May 2021"/>
              <xsd:enumeration value="June 2021"/>
              <xsd:enumeration value="July 2021"/>
              <xsd:enumeration value="August 2021"/>
              <xsd:enumeration value="Sept 2021"/>
              <xsd:enumeration value="Oct 2021"/>
              <xsd:enumeration value="Nov 2021"/>
              <xsd:enumeration value="Dec 2021"/>
              <xsd:enumeration value="PRIORITY"/>
              <xsd:enumeration value="Jan 2022"/>
              <xsd:enumeration value="Feb 2022"/>
              <xsd:enumeration value="March 2022"/>
              <xsd:enumeration value="April 2022"/>
              <xsd:enumeration value="May 2022"/>
              <xsd:enumeration value="June 2022"/>
              <xsd:enumeration value="July 2022"/>
              <xsd:enumeration value="August 2022"/>
              <xsd:enumeration value="Sept 2022"/>
              <xsd:enumeration value="Oct 2022"/>
              <xsd:enumeration value="Nov 2022"/>
              <xsd:enumeration value="Dec 2022"/>
              <xsd:enumeration value="Jan 2023"/>
              <xsd:enumeration value="Feb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restriction>
          </xsd:simpleType>
        </xsd:union>
      </xsd:simpleType>
    </xsd:element>
    <xsd:element name="Access" ma:index="12" nillable="true" ma:displayName="Access" ma:format="Dropdown" ma:internalName="Access">
      <xsd:simpleType>
        <xsd:restriction base="dms:Choice">
          <xsd:enumeration value="Animal Ethics  Team"/>
          <xsd:enumeration value="Researcher"/>
          <xsd:enumeration value="Committee"/>
        </xsd:restriction>
      </xsd:simpleType>
    </xsd:element>
    <xsd:element name="QuestionorReview" ma:index="13" nillable="true" ma:displayName="Question or Review" ma:format="Dropdown" ma:internalName="QuestionorReview">
      <xsd:simpleType>
        <xsd:restriction base="dms:Choice">
          <xsd:enumeration value="Question"/>
          <xsd:enumeration value="Review"/>
          <xsd:enumeration value="Amendment - Original Protocol"/>
          <xsd:enumeration value="CLOSED Question Doc"/>
          <xsd:enumeration value="Answer Doc for Review"/>
          <xsd:enumeration value="Test Documents"/>
        </xsd:restriction>
      </xsd:simpleType>
    </xsd:element>
    <xsd:element name="EthicsTeamMember" ma:index="14" nillable="true" ma:displayName="Ethics Team Member" ma:format="Dropdown" ma:list="UserInfo" ma:SharePointGroup="0" ma:internalName="EthicsTeamMemb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Protocol_x0020_ID" ma:index="23" nillable="true" ma:displayName="Protocol ID" ma:list="{a274f1c5-760d-4532-8c8c-75950474f471}" ma:internalName="Protocol_x0020_ID" ma:showField="ProtocolID">
      <xsd:complexType>
        <xsd:complexContent>
          <xsd:extension base="dms:MultiChoiceLookup">
            <xsd:sequence>
              <xsd:element name="Value" type="dms:Lookup" maxOccurs="unbounded" minOccurs="0" nillable="true"/>
            </xsd:sequence>
          </xsd:extension>
        </xsd:complexContent>
      </xsd:complexType>
    </xsd:element>
    <xsd:element name="Status" ma:index="26" nillable="true" ma:displayName="Status" ma:default="Submitted" ma:format="Dropdown" ma:internalName="Status">
      <xsd:simpleType>
        <xsd:restriction base="dms:Choice">
          <xsd:enumeration value="Submitted"/>
          <xsd:enumeration value="Completed"/>
          <xsd:enumeration value="Post Meeting Process"/>
          <xsd:enumeration value="Withdrawn"/>
        </xsd:restriction>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ExpReports" ma:index="30" nillable="true" ma:displayName="Source" ma:format="Dropdown" ma:internalName="ExpReports">
      <xsd:simpleType>
        <xsd:restriction base="dms:Choice">
          <xsd:enumeration value="Vets"/>
          <xsd:enumeration value="Research Group"/>
          <xsd:enumeration value="Ethics"/>
          <xsd:enumeration value="Choice 4"/>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4c897-2c69-42c0-968b-0a4ad0d74b4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e2885-58e1-4e94-9dc7-f83158e7ef28"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e605f589-cbea-4829-af04-966756e6d730}" ma:internalName="TaxCatchAll" ma:showField="CatchAllData" ma:web="55a4c897-2c69-42c0-968b-0a4ad0d74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pReports xmlns="f5e34fa7-8d4e-4309-ba56-e5ad09aac916" xsi:nil="true"/>
    <TaxCatchAll xmlns="c30e2885-58e1-4e94-9dc7-f83158e7ef28" xsi:nil="true"/>
    <QuestionorReview xmlns="f5e34fa7-8d4e-4309-ba56-e5ad09aac916">CLOSED Question Doc</QuestionorReview>
    <lcf76f155ced4ddcb4097134ff3c332f xmlns="f5e34fa7-8d4e-4309-ba56-e5ad09aac916">
      <Terms xmlns="http://schemas.microsoft.com/office/infopath/2007/PartnerControls"/>
    </lcf76f155ced4ddcb4097134ff3c332f>
    <Protocol xmlns="f5e34fa7-8d4e-4309-ba56-e5ad09aac916" xsi:nil="true"/>
    <PersonsAssigned xmlns="f5e34fa7-8d4e-4309-ba56-e5ad09aac916">
      <UserInfo>
        <DisplayName/>
        <AccountId xsi:nil="true"/>
        <AccountType/>
      </UserInfo>
    </PersonsAssigned>
    <EthicsTeamMember xmlns="f5e34fa7-8d4e-4309-ba56-e5ad09aac916">
      <UserInfo>
        <DisplayName/>
        <AccountId xsi:nil="true"/>
        <AccountType/>
      </UserInfo>
    </EthicsTeamMember>
    <Status xmlns="f5e34fa7-8d4e-4309-ba56-e5ad09aac916">Submitted</Status>
    <DocumentType xmlns="f5e34fa7-8d4e-4309-ba56-e5ad09aac916">Guideline/Standard</DocumentType>
    <Access xmlns="f5e34fa7-8d4e-4309-ba56-e5ad09aac916">Committee</Access>
    <Protocol_x0020_ID xmlns="f5e34fa7-8d4e-4309-ba56-e5ad09aac916" xsi:nil="true"/>
    <Meeting xmlns="f5e34fa7-8d4e-4309-ba56-e5ad09aac916">July 2023</Meetin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86C05-DF30-4C01-A32D-06A6BBE1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4fa7-8d4e-4309-ba56-e5ad09aac916"/>
    <ds:schemaRef ds:uri="55a4c897-2c69-42c0-968b-0a4ad0d74b45"/>
    <ds:schemaRef ds:uri="c30e2885-58e1-4e94-9dc7-f83158e7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B0256-7793-4B93-B552-96F9B8E61DF3}">
  <ds:schemaRefs>
    <ds:schemaRef ds:uri="http://schemas.microsoft.com/office/2006/documentManagement/types"/>
    <ds:schemaRef ds:uri="http://schemas.microsoft.com/office/2006/metadata/properties"/>
    <ds:schemaRef ds:uri="f5e34fa7-8d4e-4309-ba56-e5ad09aac916"/>
    <ds:schemaRef ds:uri="55a4c897-2c69-42c0-968b-0a4ad0d74b45"/>
    <ds:schemaRef ds:uri="http://purl.org/dc/terms/"/>
    <ds:schemaRef ds:uri="http://schemas.openxmlformats.org/package/2006/metadata/core-properties"/>
    <ds:schemaRef ds:uri="c30e2885-58e1-4e94-9dc7-f83158e7ef28"/>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C36F9B2-7F64-4DFE-9FAF-280F62B5800F}">
  <ds:schemaRefs>
    <ds:schemaRef ds:uri="http://schemas.openxmlformats.org/officeDocument/2006/bibliography"/>
  </ds:schemaRefs>
</ds:datastoreItem>
</file>

<file path=customXml/itemProps4.xml><?xml version="1.0" encoding="utf-8"?>
<ds:datastoreItem xmlns:ds="http://schemas.openxmlformats.org/officeDocument/2006/customXml" ds:itemID="{BF3E1FCC-0FF7-4C46-A1C1-4A9F9880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Template_2021_Checklists and Forms_V1.0 dotm</Template>
  <TotalTime>6</TotalTime>
  <Pages>4</Pages>
  <Words>1226</Words>
  <Characters>6204</Characters>
  <Application>Microsoft Office Word</Application>
  <DocSecurity>0</DocSecurity>
  <Lines>159</Lines>
  <Paragraphs>83</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Corby</dc:creator>
  <cp:keywords/>
  <dc:description/>
  <cp:lastModifiedBy>Michelle Watson</cp:lastModifiedBy>
  <cp:revision>18</cp:revision>
  <cp:lastPrinted>2023-05-30T02:31:00Z</cp:lastPrinted>
  <dcterms:created xsi:type="dcterms:W3CDTF">2023-06-01T00:55:00Z</dcterms:created>
  <dcterms:modified xsi:type="dcterms:W3CDTF">2024-09-03T02:06:00Z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0x010100F232942C381C2A4DB30A56A22092D74F</vt:lpwstr>
  </property>
  <property fmtid="{D5CDD505-2E9C-101B-9397-08002B2CF9AE}" pid="3" name="MediaServiceImageTags">
    <vt:lpwstr/>
  </property>
</Properties>
</file>